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F3CF" w14:textId="77777777" w:rsidR="005C1895" w:rsidRPr="00A851F6" w:rsidRDefault="005C1895" w:rsidP="005C1895">
      <w:pPr>
        <w:framePr w:w="4536" w:h="170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r w:rsidRPr="00A851F6">
        <w:rPr>
          <w:rFonts w:ascii="Open Sans" w:hAnsi="Open Sans" w:cs="Open Sans"/>
          <w:bCs/>
          <w:color w:val="141414"/>
          <w:sz w:val="20"/>
          <w:szCs w:val="20"/>
        </w:rPr>
        <w:t>ivs-Geschäftsstelle</w:t>
      </w:r>
    </w:p>
    <w:p w14:paraId="73EF2F7A" w14:textId="77777777" w:rsidR="005C1895" w:rsidRPr="00A851F6" w:rsidRDefault="005C1895" w:rsidP="005C1895">
      <w:pPr>
        <w:framePr w:w="4536" w:h="170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r w:rsidRPr="00A851F6">
        <w:rPr>
          <w:rFonts w:ascii="Open Sans" w:hAnsi="Open Sans" w:cs="Open Sans"/>
          <w:bCs/>
          <w:color w:val="141414"/>
          <w:sz w:val="20"/>
          <w:szCs w:val="20"/>
        </w:rPr>
        <w:t>Ulrike Felsing</w:t>
      </w:r>
    </w:p>
    <w:p w14:paraId="39FD4F16" w14:textId="77777777" w:rsidR="005C1895" w:rsidRPr="00A851F6" w:rsidRDefault="005C1895" w:rsidP="005C1895">
      <w:pPr>
        <w:framePr w:w="4536" w:h="170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proofErr w:type="spellStart"/>
      <w:r w:rsidRPr="00A851F6">
        <w:rPr>
          <w:rFonts w:ascii="Open Sans" w:hAnsi="Open Sans" w:cs="Open Sans"/>
          <w:bCs/>
          <w:color w:val="141414"/>
          <w:sz w:val="20"/>
          <w:szCs w:val="20"/>
        </w:rPr>
        <w:t>Schönfließer</w:t>
      </w:r>
      <w:proofErr w:type="spellEnd"/>
      <w:r w:rsidRPr="00A851F6">
        <w:rPr>
          <w:rFonts w:ascii="Open Sans" w:hAnsi="Open Sans" w:cs="Open Sans"/>
          <w:bCs/>
          <w:color w:val="141414"/>
          <w:sz w:val="20"/>
          <w:szCs w:val="20"/>
        </w:rPr>
        <w:t xml:space="preserve"> Str. 20</w:t>
      </w:r>
    </w:p>
    <w:p w14:paraId="45CFCAE5" w14:textId="77777777" w:rsidR="005C1895" w:rsidRPr="00A851F6" w:rsidRDefault="005C1895" w:rsidP="005C1895">
      <w:pPr>
        <w:framePr w:w="4536" w:h="170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r w:rsidRPr="00A851F6">
        <w:rPr>
          <w:rFonts w:ascii="Open Sans" w:hAnsi="Open Sans" w:cs="Open Sans"/>
          <w:bCs/>
          <w:color w:val="141414"/>
          <w:sz w:val="20"/>
          <w:szCs w:val="20"/>
        </w:rPr>
        <w:t>10439 Berlin</w:t>
      </w:r>
    </w:p>
    <w:p w14:paraId="68D717FF" w14:textId="77777777" w:rsidR="00085293" w:rsidRPr="00864222" w:rsidRDefault="00085293" w:rsidP="00E722F5">
      <w:pPr>
        <w:framePr w:w="4536" w:h="1701" w:hRule="exact" w:hSpace="142" w:wrap="notBeside" w:vAnchor="page" w:hAnchor="page" w:x="1419" w:y="2553"/>
        <w:rPr>
          <w:rFonts w:ascii="Open Sans" w:hAnsi="Open Sans" w:cs="Open Sans"/>
          <w:sz w:val="20"/>
          <w:szCs w:val="20"/>
        </w:rPr>
      </w:pPr>
    </w:p>
    <w:p w14:paraId="26F94BBA" w14:textId="23F27187" w:rsidR="00472357" w:rsidRPr="00B7467E" w:rsidRDefault="00472357" w:rsidP="00472357">
      <w:pPr>
        <w:framePr w:w="3119" w:h="5065" w:hRule="exact" w:hSpace="284" w:vSpace="284" w:wrap="around" w:vAnchor="page" w:hAnchor="page" w:x="8347" w:y="301"/>
        <w:shd w:val="solid" w:color="FFFFFF" w:fill="FFFFFF"/>
        <w:rPr>
          <w:rFonts w:ascii="Open Sans" w:hAnsi="Open Sans" w:cs="Open Sans"/>
          <w:sz w:val="16"/>
        </w:rPr>
      </w:pPr>
      <w:r w:rsidRPr="004E3B66">
        <w:rPr>
          <w:rFonts w:ascii="Verdana" w:hAnsi="Verdana"/>
          <w:noProof/>
          <w:sz w:val="16"/>
        </w:rPr>
        <w:drawing>
          <wp:inline distT="0" distB="0" distL="0" distR="0" wp14:anchorId="72043885" wp14:editId="3F831CBE">
            <wp:extent cx="1607820" cy="12801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8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6"/>
      </w:tblGrid>
      <w:tr w:rsidR="00472357" w:rsidRPr="000D479B" w14:paraId="4AE0006C" w14:textId="77777777" w:rsidTr="003711FD">
        <w:tc>
          <w:tcPr>
            <w:tcW w:w="2846" w:type="dxa"/>
          </w:tcPr>
          <w:tbl>
            <w:tblPr>
              <w:tblW w:w="284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6"/>
            </w:tblGrid>
            <w:tr w:rsidR="005C1895" w:rsidRPr="00A851F6" w14:paraId="1609E4DF" w14:textId="77777777" w:rsidTr="002E4E69">
              <w:tc>
                <w:tcPr>
                  <w:tcW w:w="2846" w:type="dxa"/>
                </w:tcPr>
                <w:p w14:paraId="6FBBE33F" w14:textId="77777777" w:rsidR="005C1895" w:rsidRPr="00A851F6" w:rsidRDefault="005C1895" w:rsidP="005C1895">
                  <w:pPr>
                    <w:framePr w:w="3119" w:h="5065" w:hRule="exact" w:hSpace="284" w:vSpace="284" w:wrap="around" w:vAnchor="page" w:hAnchor="page" w:x="8347" w:y="301"/>
                    <w:shd w:val="solid" w:color="FFFFFF" w:fill="FFFFFF"/>
                    <w:rPr>
                      <w:rFonts w:ascii="Open Sans" w:hAnsi="Open Sans" w:cs="Open Sans"/>
                      <w:bCs/>
                      <w:color w:val="141414"/>
                      <w:sz w:val="16"/>
                      <w:szCs w:val="16"/>
                    </w:rPr>
                  </w:pPr>
                  <w:r w:rsidRPr="00A851F6">
                    <w:rPr>
                      <w:rFonts w:ascii="Open Sans" w:hAnsi="Open Sans" w:cs="Open Sans"/>
                      <w:sz w:val="16"/>
                      <w:szCs w:val="16"/>
                    </w:rPr>
                    <w:t>ivs-Geschäftsstelle</w:t>
                  </w:r>
                </w:p>
              </w:tc>
            </w:tr>
            <w:tr w:rsidR="005C1895" w:rsidRPr="00A851F6" w14:paraId="0A49F8A3" w14:textId="77777777" w:rsidTr="002E4E69">
              <w:tc>
                <w:tcPr>
                  <w:tcW w:w="2846" w:type="dxa"/>
                </w:tcPr>
                <w:p w14:paraId="149DF197" w14:textId="77777777" w:rsidR="005C1895" w:rsidRPr="00A851F6" w:rsidRDefault="005C1895" w:rsidP="005C1895">
                  <w:pPr>
                    <w:framePr w:w="3119" w:h="5065" w:hRule="exact" w:hSpace="284" w:vSpace="284" w:wrap="around" w:vAnchor="page" w:hAnchor="page" w:x="8347" w:y="301"/>
                    <w:shd w:val="solid" w:color="FFFFFF" w:fill="FFFFFF"/>
                    <w:rPr>
                      <w:rFonts w:ascii="Open Sans" w:hAnsi="Open Sans" w:cs="Open Sans"/>
                      <w:bCs/>
                      <w:color w:val="141414"/>
                      <w:sz w:val="16"/>
                      <w:szCs w:val="16"/>
                    </w:rPr>
                  </w:pPr>
                  <w:proofErr w:type="spellStart"/>
                  <w:r w:rsidRPr="00A851F6">
                    <w:rPr>
                      <w:rFonts w:ascii="Open Sans" w:hAnsi="Open Sans" w:cs="Open Sans"/>
                      <w:sz w:val="16"/>
                      <w:szCs w:val="16"/>
                    </w:rPr>
                    <w:t>Schönfließer</w:t>
                  </w:r>
                  <w:proofErr w:type="spellEnd"/>
                  <w:r w:rsidRPr="00A851F6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Str. 20, 10439 Berlin</w:t>
                  </w:r>
                </w:p>
              </w:tc>
            </w:tr>
            <w:tr w:rsidR="005C1895" w:rsidRPr="00A851F6" w14:paraId="3427DD9C" w14:textId="77777777" w:rsidTr="002E4E69">
              <w:tc>
                <w:tcPr>
                  <w:tcW w:w="2846" w:type="dxa"/>
                </w:tcPr>
                <w:p w14:paraId="52D44354" w14:textId="77777777" w:rsidR="005C1895" w:rsidRPr="00A851F6" w:rsidRDefault="005C1895" w:rsidP="005C1895">
                  <w:pPr>
                    <w:framePr w:w="3119" w:h="5065" w:hRule="exact" w:hSpace="284" w:vSpace="284" w:wrap="around" w:vAnchor="page" w:hAnchor="page" w:x="8347" w:y="301"/>
                    <w:shd w:val="solid" w:color="FFFFFF" w:fill="FFFFFF"/>
                    <w:rPr>
                      <w:rFonts w:ascii="Open Sans" w:hAnsi="Open Sans" w:cs="Open Sans"/>
                      <w:bCs/>
                      <w:color w:val="141414"/>
                      <w:sz w:val="16"/>
                      <w:szCs w:val="16"/>
                      <w:lang w:val="en-US"/>
                    </w:rPr>
                  </w:pPr>
                  <w:r w:rsidRPr="00A851F6">
                    <w:rPr>
                      <w:rFonts w:ascii="Open Sans" w:hAnsi="Open Sans" w:cs="Open Sans"/>
                      <w:sz w:val="16"/>
                      <w:szCs w:val="16"/>
                    </w:rPr>
                    <w:t>030-567 36 36 0</w:t>
                  </w:r>
                </w:p>
              </w:tc>
            </w:tr>
            <w:tr w:rsidR="005C1895" w:rsidRPr="00A851F6" w14:paraId="1AD41BDA" w14:textId="77777777" w:rsidTr="002E4E69">
              <w:tc>
                <w:tcPr>
                  <w:tcW w:w="2846" w:type="dxa"/>
                </w:tcPr>
                <w:p w14:paraId="786D7951" w14:textId="77777777" w:rsidR="005C1895" w:rsidRPr="00A851F6" w:rsidRDefault="005C1895" w:rsidP="005C1895">
                  <w:pPr>
                    <w:framePr w:w="3119" w:h="5065" w:hRule="exact" w:hSpace="284" w:vSpace="284" w:wrap="around" w:vAnchor="page" w:hAnchor="page" w:x="8347" w:y="301"/>
                    <w:shd w:val="solid" w:color="FFFFFF" w:fill="FFFFFF"/>
                    <w:rPr>
                      <w:rFonts w:ascii="Open Sans" w:hAnsi="Open Sans" w:cs="Open Sans"/>
                      <w:bCs/>
                      <w:color w:val="141414"/>
                      <w:sz w:val="16"/>
                      <w:szCs w:val="16"/>
                    </w:rPr>
                  </w:pPr>
                  <w:r w:rsidRPr="00A851F6">
                    <w:rPr>
                      <w:rFonts w:ascii="Open Sans" w:hAnsi="Open Sans" w:cs="Open Sans"/>
                      <w:sz w:val="16"/>
                      <w:szCs w:val="16"/>
                    </w:rPr>
                    <w:t>info@ivs-online.de</w:t>
                  </w:r>
                </w:p>
              </w:tc>
            </w:tr>
            <w:tr w:rsidR="005C1895" w:rsidRPr="00A851F6" w14:paraId="07834954" w14:textId="77777777" w:rsidTr="002E4E69">
              <w:tc>
                <w:tcPr>
                  <w:tcW w:w="2846" w:type="dxa"/>
                </w:tcPr>
                <w:p w14:paraId="60319987" w14:textId="77777777" w:rsidR="005C1895" w:rsidRDefault="005C1895" w:rsidP="005C1895">
                  <w:pPr>
                    <w:framePr w:w="3119" w:h="5065" w:hRule="exact" w:hSpace="284" w:vSpace="284" w:wrap="around" w:vAnchor="page" w:hAnchor="page" w:x="8347" w:y="301"/>
                    <w:shd w:val="solid" w:color="FFFFFF" w:fill="FFFFFF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A851F6">
                    <w:rPr>
                      <w:rFonts w:ascii="Open Sans" w:hAnsi="Open Sans" w:cs="Open Sans"/>
                      <w:sz w:val="16"/>
                      <w:szCs w:val="16"/>
                    </w:rPr>
                    <w:t>www.ivs-online.de</w:t>
                  </w:r>
                </w:p>
                <w:p w14:paraId="563D44BF" w14:textId="77777777" w:rsidR="005C1895" w:rsidRPr="00A851F6" w:rsidRDefault="005C1895" w:rsidP="005C1895">
                  <w:pPr>
                    <w:framePr w:w="3119" w:h="5065" w:hRule="exact" w:hSpace="284" w:vSpace="284" w:wrap="around" w:vAnchor="page" w:hAnchor="page" w:x="8347" w:y="301"/>
                    <w:shd w:val="solid" w:color="FFFFFF" w:fill="FFFFFF"/>
                    <w:rPr>
                      <w:rFonts w:ascii="Open Sans" w:hAnsi="Open Sans" w:cs="Open Sans"/>
                      <w:bCs/>
                      <w:color w:val="141414"/>
                      <w:sz w:val="16"/>
                      <w:szCs w:val="16"/>
                    </w:rPr>
                  </w:pPr>
                </w:p>
              </w:tc>
            </w:tr>
          </w:tbl>
          <w:p w14:paraId="1289C890" w14:textId="77777777" w:rsidR="00472357" w:rsidRPr="000D479B" w:rsidRDefault="00472357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bCs/>
                <w:color w:val="141414"/>
                <w:sz w:val="16"/>
                <w:szCs w:val="16"/>
                <w:lang w:val="fr-FR"/>
              </w:rPr>
            </w:pPr>
          </w:p>
        </w:tc>
      </w:tr>
      <w:tr w:rsidR="00472357" w:rsidRPr="000D479B" w14:paraId="1303090C" w14:textId="77777777" w:rsidTr="003711FD">
        <w:tc>
          <w:tcPr>
            <w:tcW w:w="2846" w:type="dxa"/>
          </w:tcPr>
          <w:p w14:paraId="0E7D0D59" w14:textId="77777777" w:rsidR="00472357" w:rsidRDefault="00472357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 xml:space="preserve">VR Bank eG </w:t>
            </w:r>
          </w:p>
          <w:p w14:paraId="6E75C833" w14:textId="77777777" w:rsidR="00472357" w:rsidRDefault="00472357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Bergisch Gladbach-Leverkusen</w:t>
            </w:r>
          </w:p>
          <w:p w14:paraId="378E478F" w14:textId="77777777" w:rsidR="00472357" w:rsidRDefault="00472357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DE89 3706 2600 4005 4460 10</w:t>
            </w:r>
          </w:p>
          <w:p w14:paraId="1892BC98" w14:textId="77777777" w:rsidR="005C1895" w:rsidRDefault="005C1895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</w:p>
          <w:p w14:paraId="685C1CAD" w14:textId="77777777" w:rsidR="00472357" w:rsidRDefault="00472357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Finanzamt Köln-Nord</w:t>
            </w:r>
          </w:p>
          <w:p w14:paraId="30C50FFC" w14:textId="77777777" w:rsidR="00472357" w:rsidRPr="00E96002" w:rsidRDefault="00472357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Steuernummer: 217/5956/1228</w:t>
            </w:r>
          </w:p>
        </w:tc>
      </w:tr>
    </w:tbl>
    <w:p w14:paraId="40119058" w14:textId="77777777" w:rsidR="00CF15B8" w:rsidRPr="00864222" w:rsidRDefault="00CF15B8">
      <w:pPr>
        <w:rPr>
          <w:rFonts w:ascii="Open Sans" w:hAnsi="Open Sans" w:cs="Open Sans"/>
          <w:color w:val="000000"/>
          <w:sz w:val="20"/>
          <w:szCs w:val="20"/>
        </w:rPr>
      </w:pPr>
    </w:p>
    <w:p w14:paraId="7CDB5083" w14:textId="77777777" w:rsidR="00CF15B8" w:rsidRPr="00864222" w:rsidRDefault="00CF15B8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p w14:paraId="04ACBBE9" w14:textId="77777777" w:rsidR="00CF15B8" w:rsidRPr="00864222" w:rsidRDefault="00CF15B8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p w14:paraId="71B1991B" w14:textId="77777777" w:rsidR="00E722F5" w:rsidRDefault="00E722F5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p w14:paraId="454B9B3E" w14:textId="77777777" w:rsidR="00864222" w:rsidRPr="00864222" w:rsidRDefault="00864222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p w14:paraId="008F6BE0" w14:textId="77777777" w:rsidR="00E722F5" w:rsidRPr="00864222" w:rsidRDefault="00E722F5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p w14:paraId="192A1564" w14:textId="77777777" w:rsidR="0003109F" w:rsidRPr="00864222" w:rsidRDefault="0003109F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p w14:paraId="7E836CD3" w14:textId="4B37532A" w:rsidR="00E722F5" w:rsidRDefault="00E722F5" w:rsidP="00E722F5">
      <w:pPr>
        <w:spacing w:line="240" w:lineRule="exact"/>
        <w:ind w:right="567"/>
        <w:rPr>
          <w:rFonts w:ascii="Open Sans" w:hAnsi="Open Sans" w:cs="Open Sans"/>
          <w:sz w:val="20"/>
          <w:szCs w:val="20"/>
        </w:rPr>
      </w:pPr>
    </w:p>
    <w:p w14:paraId="247E42F5" w14:textId="10A62AE6" w:rsidR="00761F65" w:rsidRDefault="00761F65" w:rsidP="00E722F5">
      <w:pPr>
        <w:spacing w:line="240" w:lineRule="exact"/>
        <w:ind w:right="567"/>
        <w:rPr>
          <w:rFonts w:ascii="Open Sans" w:hAnsi="Open Sans" w:cs="Open Sans"/>
          <w:sz w:val="20"/>
          <w:szCs w:val="20"/>
        </w:rPr>
      </w:pPr>
    </w:p>
    <w:p w14:paraId="51C8762C" w14:textId="77777777" w:rsidR="00856DCE" w:rsidRDefault="00856DCE" w:rsidP="00E722F5">
      <w:pPr>
        <w:spacing w:line="240" w:lineRule="exact"/>
        <w:ind w:right="567"/>
        <w:rPr>
          <w:rFonts w:ascii="Open Sans" w:hAnsi="Open Sans" w:cs="Open Sans"/>
          <w:sz w:val="20"/>
          <w:szCs w:val="20"/>
        </w:rPr>
      </w:pPr>
    </w:p>
    <w:p w14:paraId="71454AD7" w14:textId="067DC124" w:rsidR="00761F65" w:rsidRPr="00864222" w:rsidRDefault="005C1895" w:rsidP="00E722F5">
      <w:pPr>
        <w:spacing w:line="240" w:lineRule="exact"/>
        <w:ind w:right="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:i</w:t>
      </w:r>
    </w:p>
    <w:p w14:paraId="12F2DBA5" w14:textId="08124F36" w:rsidR="00864222" w:rsidRPr="006B59B3" w:rsidRDefault="005C1895" w:rsidP="005C1895">
      <w:pPr>
        <w:spacing w:line="480" w:lineRule="exact"/>
        <w:ind w:right="567"/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</w:pPr>
      <w:proofErr w:type="spellStart"/>
      <w:r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>T</w:t>
      </w:r>
      <w:r w:rsidR="00864222" w:rsidRPr="006B59B3"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>herapeut</w:t>
      </w:r>
      <w:r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>:i</w:t>
      </w:r>
      <w:r w:rsidR="00DA2FC8"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>n</w:t>
      </w:r>
      <w:proofErr w:type="spellEnd"/>
      <w:r w:rsidR="00864222" w:rsidRPr="006B59B3"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 xml:space="preserve"> </w:t>
      </w:r>
      <w:r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>–</w:t>
      </w:r>
      <w:r w:rsidR="00864222" w:rsidRPr="006B59B3"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 xml:space="preserve"> Suche</w:t>
      </w:r>
      <w:r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 xml:space="preserve"> online</w:t>
      </w:r>
    </w:p>
    <w:p w14:paraId="09E103EA" w14:textId="77777777" w:rsidR="00864222" w:rsidRPr="005C1895" w:rsidRDefault="00864222" w:rsidP="005C1895">
      <w:pPr>
        <w:pStyle w:val="Kopfzeile"/>
        <w:tabs>
          <w:tab w:val="clear" w:pos="4536"/>
          <w:tab w:val="clear" w:pos="9072"/>
        </w:tabs>
        <w:rPr>
          <w:rFonts w:ascii="Open Sans Condensed Light" w:hAnsi="Open Sans Condensed Light" w:cs="Open Sans Condensed Light"/>
          <w:b/>
          <w:color w:val="55695F"/>
          <w:sz w:val="28"/>
          <w:szCs w:val="28"/>
        </w:rPr>
      </w:pPr>
      <w:r w:rsidRPr="005C1895">
        <w:rPr>
          <w:rFonts w:ascii="Open Sans Condensed Light" w:hAnsi="Open Sans Condensed Light" w:cs="Open Sans Condensed Light"/>
          <w:b/>
          <w:color w:val="55695F"/>
          <w:sz w:val="28"/>
          <w:szCs w:val="28"/>
        </w:rPr>
        <w:t>Angaben für die Veröffentlichung im Internet und anderen Medien</w:t>
      </w:r>
    </w:p>
    <w:p w14:paraId="302C18F4" w14:textId="77777777" w:rsidR="0057637B" w:rsidRDefault="0057637B" w:rsidP="00E722F5">
      <w:pPr>
        <w:spacing w:line="240" w:lineRule="exact"/>
        <w:ind w:right="567"/>
        <w:rPr>
          <w:rFonts w:ascii="Open Sans" w:hAnsi="Open Sans" w:cs="Open Sans"/>
          <w:sz w:val="20"/>
          <w:szCs w:val="20"/>
        </w:rPr>
      </w:pPr>
    </w:p>
    <w:p w14:paraId="26C615F8" w14:textId="77777777" w:rsidR="00071A0F" w:rsidRPr="00071A0F" w:rsidRDefault="00071A0F" w:rsidP="00071A0F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  <w:r w:rsidRPr="00071A0F">
        <w:rPr>
          <w:rFonts w:ascii="Open Sans" w:hAnsi="Open Sans" w:cs="Open Sans"/>
          <w:b/>
        </w:rPr>
        <w:t>Persönliche Angaben</w:t>
      </w:r>
      <w:r w:rsidR="00E94BF2">
        <w:rPr>
          <w:rFonts w:ascii="Open Sans" w:hAnsi="Open Sans" w:cs="Open Sans"/>
          <w:b/>
        </w:rPr>
        <w:t xml:space="preserve"> (</w:t>
      </w:r>
      <w:r w:rsidRPr="00071A0F">
        <w:rPr>
          <w:rFonts w:ascii="Open Sans" w:hAnsi="Open Sans" w:cs="Open Sans"/>
          <w:color w:val="000000"/>
          <w:sz w:val="20"/>
          <w:szCs w:val="20"/>
        </w:rPr>
        <w:t>* = Pflichtangaben, ansonsten kann keine Veröffentli</w:t>
      </w:r>
      <w:r w:rsidR="00A07737">
        <w:rPr>
          <w:rFonts w:ascii="Open Sans" w:hAnsi="Open Sans" w:cs="Open Sans"/>
          <w:color w:val="000000"/>
          <w:sz w:val="20"/>
          <w:szCs w:val="20"/>
        </w:rPr>
        <w:t>chung erfolgen</w:t>
      </w:r>
      <w:r w:rsidR="00E94BF2">
        <w:rPr>
          <w:rFonts w:ascii="Open Sans" w:hAnsi="Open Sans" w:cs="Open Sans"/>
          <w:color w:val="000000"/>
          <w:sz w:val="20"/>
          <w:szCs w:val="20"/>
        </w:rPr>
        <w:t>)</w:t>
      </w:r>
    </w:p>
    <w:p w14:paraId="18458FF5" w14:textId="77777777" w:rsidR="00071A0F" w:rsidRPr="00071A0F" w:rsidRDefault="00071A0F" w:rsidP="00071A0F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567"/>
        <w:gridCol w:w="1134"/>
        <w:gridCol w:w="567"/>
        <w:gridCol w:w="564"/>
        <w:gridCol w:w="1134"/>
        <w:gridCol w:w="2271"/>
      </w:tblGrid>
      <w:tr w:rsidR="00071A0F" w:rsidRPr="00071A0F" w14:paraId="41E9737E" w14:textId="77777777" w:rsidTr="0057637B">
        <w:tc>
          <w:tcPr>
            <w:tcW w:w="2835" w:type="dxa"/>
          </w:tcPr>
          <w:p w14:paraId="3FB05AB5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Vorname*</w:t>
            </w:r>
          </w:p>
        </w:tc>
        <w:tc>
          <w:tcPr>
            <w:tcW w:w="6804" w:type="dxa"/>
            <w:gridSpan w:val="7"/>
          </w:tcPr>
          <w:p w14:paraId="6B94AE23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261B2857" w14:textId="77777777" w:rsidTr="0057637B">
        <w:tc>
          <w:tcPr>
            <w:tcW w:w="2835" w:type="dxa"/>
          </w:tcPr>
          <w:p w14:paraId="34008F80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Nachname*</w:t>
            </w:r>
          </w:p>
        </w:tc>
        <w:tc>
          <w:tcPr>
            <w:tcW w:w="6804" w:type="dxa"/>
            <w:gridSpan w:val="7"/>
          </w:tcPr>
          <w:p w14:paraId="148DFC77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2A2B2056" w14:textId="77777777" w:rsidTr="0057637B">
        <w:tc>
          <w:tcPr>
            <w:tcW w:w="2835" w:type="dxa"/>
          </w:tcPr>
          <w:p w14:paraId="7AE7538A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Titel</w:t>
            </w:r>
          </w:p>
        </w:tc>
        <w:tc>
          <w:tcPr>
            <w:tcW w:w="6804" w:type="dxa"/>
            <w:gridSpan w:val="7"/>
          </w:tcPr>
          <w:p w14:paraId="177CCF58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05B88C7B" w14:textId="77777777" w:rsidTr="0057637B">
        <w:tc>
          <w:tcPr>
            <w:tcW w:w="2835" w:type="dxa"/>
          </w:tcPr>
          <w:p w14:paraId="53845404" w14:textId="77777777" w:rsidR="00071A0F" w:rsidRPr="00071A0F" w:rsidRDefault="00071A0F" w:rsidP="0057637B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Berufsbezeichnung*</w:t>
            </w:r>
            <w:r w:rsidR="0057637B">
              <w:rPr>
                <w:rFonts w:ascii="Open Sans" w:hAnsi="Open Sans" w:cs="Open Sans"/>
                <w:sz w:val="20"/>
                <w:szCs w:val="20"/>
              </w:rPr>
              <w:t>, die zur Therapie berechtigt</w:t>
            </w:r>
          </w:p>
        </w:tc>
        <w:tc>
          <w:tcPr>
            <w:tcW w:w="6804" w:type="dxa"/>
            <w:gridSpan w:val="7"/>
          </w:tcPr>
          <w:p w14:paraId="1697EFF4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  <w:p w14:paraId="5DDD1697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799C8F6E" w14:textId="77777777" w:rsidTr="0057637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432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Zusatzqualifika</w:t>
            </w:r>
            <w:r>
              <w:rPr>
                <w:rFonts w:ascii="Open Sans" w:hAnsi="Open Sans" w:cs="Open Sans"/>
                <w:sz w:val="20"/>
                <w:szCs w:val="20"/>
              </w:rPr>
              <w:t>tion</w:t>
            </w:r>
            <w:r w:rsidRPr="00071A0F">
              <w:rPr>
                <w:rFonts w:ascii="Open Sans" w:hAnsi="Open Sans" w:cs="Open Sans"/>
                <w:sz w:val="20"/>
                <w:szCs w:val="20"/>
              </w:rPr>
              <w:t>(en)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DC4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  <w:p w14:paraId="4A7B5C9B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02811574" w14:textId="77777777" w:rsidTr="0057637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919" w14:textId="77777777" w:rsidR="00071A0F" w:rsidRPr="00071A0F" w:rsidRDefault="009D6A39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Mögliche</w:t>
            </w:r>
            <w:r w:rsidR="00071A0F" w:rsidRPr="00071A0F">
              <w:rPr>
                <w:rFonts w:ascii="Open Sans" w:hAnsi="Open Sans" w:cs="Open Sans"/>
                <w:sz w:val="20"/>
                <w:szCs w:val="20"/>
              </w:rPr>
              <w:t xml:space="preserve"> Fremdsprache</w:t>
            </w:r>
            <w:r>
              <w:rPr>
                <w:rFonts w:ascii="Open Sans" w:hAnsi="Open Sans" w:cs="Open Sans"/>
                <w:sz w:val="20"/>
                <w:szCs w:val="20"/>
              </w:rPr>
              <w:t>(n)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A8F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41EF6CCB" w14:textId="77777777" w:rsidTr="0057637B">
        <w:trPr>
          <w:gridAfter w:val="1"/>
          <w:wAfter w:w="2271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AC7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ivs-zertifiziert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47181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135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4F3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F07D3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050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EB8D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NEIN</w:t>
            </w:r>
          </w:p>
        </w:tc>
      </w:tr>
    </w:tbl>
    <w:p w14:paraId="192D893B" w14:textId="77777777" w:rsid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</w:p>
    <w:p w14:paraId="02F65BFA" w14:textId="77777777" w:rsidR="00071A0F" w:rsidRDefault="00E94BF2" w:rsidP="00071A0F">
      <w:pPr>
        <w:ind w:right="567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</w:rPr>
        <w:t xml:space="preserve">Institution </w:t>
      </w:r>
      <w:r>
        <w:rPr>
          <w:rFonts w:ascii="Open Sans" w:hAnsi="Open Sans" w:cs="Open Sans"/>
          <w:color w:val="000000"/>
          <w:sz w:val="20"/>
          <w:szCs w:val="20"/>
        </w:rPr>
        <w:t>(*</w:t>
      </w:r>
      <w:r w:rsidR="00071A0F" w:rsidRPr="00071A0F">
        <w:rPr>
          <w:rFonts w:ascii="Open Sans" w:hAnsi="Open Sans" w:cs="Open Sans"/>
          <w:color w:val="000000"/>
          <w:sz w:val="20"/>
          <w:szCs w:val="20"/>
        </w:rPr>
        <w:t xml:space="preserve"> = Pflichtangaben, ansonsten kann keine Veröffentlichung erfol</w:t>
      </w:r>
      <w:r>
        <w:rPr>
          <w:rFonts w:ascii="Open Sans" w:hAnsi="Open Sans" w:cs="Open Sans"/>
          <w:color w:val="000000"/>
          <w:sz w:val="20"/>
          <w:szCs w:val="20"/>
        </w:rPr>
        <w:t>gen)</w:t>
      </w:r>
    </w:p>
    <w:p w14:paraId="40333A7F" w14:textId="77777777" w:rsidR="00E94BF2" w:rsidRPr="00071A0F" w:rsidRDefault="00E94BF2" w:rsidP="00071A0F">
      <w:pPr>
        <w:ind w:right="567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071A0F" w:rsidRPr="00071A0F" w14:paraId="1DCC35A1" w14:textId="77777777" w:rsidTr="009A5D44">
        <w:tc>
          <w:tcPr>
            <w:tcW w:w="2835" w:type="dxa"/>
          </w:tcPr>
          <w:p w14:paraId="0857E838" w14:textId="77777777" w:rsidR="00071A0F" w:rsidRPr="00071A0F" w:rsidRDefault="00E94BF2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Name der </w:t>
            </w:r>
            <w:r w:rsidR="00071A0F" w:rsidRPr="00071A0F">
              <w:rPr>
                <w:rFonts w:ascii="Open Sans" w:hAnsi="Open Sans" w:cs="Open Sans"/>
                <w:sz w:val="20"/>
                <w:szCs w:val="20"/>
              </w:rPr>
              <w:t>Institution*</w:t>
            </w:r>
          </w:p>
        </w:tc>
        <w:tc>
          <w:tcPr>
            <w:tcW w:w="6804" w:type="dxa"/>
          </w:tcPr>
          <w:p w14:paraId="2F745ACD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080BA96D" w14:textId="77777777" w:rsidTr="009A5D44">
        <w:tc>
          <w:tcPr>
            <w:tcW w:w="2835" w:type="dxa"/>
          </w:tcPr>
          <w:p w14:paraId="3E321C15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Straße und Nr.*</w:t>
            </w:r>
          </w:p>
        </w:tc>
        <w:tc>
          <w:tcPr>
            <w:tcW w:w="6804" w:type="dxa"/>
          </w:tcPr>
          <w:p w14:paraId="236C2D1E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0DF395CA" w14:textId="77777777" w:rsidTr="009A5D44">
        <w:tc>
          <w:tcPr>
            <w:tcW w:w="2835" w:type="dxa"/>
          </w:tcPr>
          <w:p w14:paraId="426F5FB0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PLZ und Ort*</w:t>
            </w:r>
          </w:p>
        </w:tc>
        <w:tc>
          <w:tcPr>
            <w:tcW w:w="6804" w:type="dxa"/>
          </w:tcPr>
          <w:p w14:paraId="45B6B968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0A92A290" w14:textId="77777777" w:rsidTr="009A5D44">
        <w:tc>
          <w:tcPr>
            <w:tcW w:w="2835" w:type="dxa"/>
          </w:tcPr>
          <w:p w14:paraId="54C6130A" w14:textId="5DBF4B66" w:rsidR="00071A0F" w:rsidRPr="00071A0F" w:rsidRDefault="00A07737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Festnetznummer</w:t>
            </w:r>
          </w:p>
        </w:tc>
        <w:tc>
          <w:tcPr>
            <w:tcW w:w="6804" w:type="dxa"/>
          </w:tcPr>
          <w:p w14:paraId="4DD54A5D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06EDAD32" w14:textId="77777777" w:rsidTr="009A5D44">
        <w:tc>
          <w:tcPr>
            <w:tcW w:w="2835" w:type="dxa"/>
          </w:tcPr>
          <w:p w14:paraId="36731A72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Mobil</w:t>
            </w:r>
            <w:r w:rsidR="00A07737">
              <w:rPr>
                <w:rFonts w:ascii="Open Sans" w:hAnsi="Open Sans" w:cs="Open Sans"/>
                <w:sz w:val="20"/>
                <w:szCs w:val="20"/>
              </w:rPr>
              <w:t>funknummer</w:t>
            </w:r>
          </w:p>
        </w:tc>
        <w:tc>
          <w:tcPr>
            <w:tcW w:w="6804" w:type="dxa"/>
          </w:tcPr>
          <w:p w14:paraId="78CA60BA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4B2F6212" w14:textId="77777777" w:rsidTr="009A5D44">
        <w:tc>
          <w:tcPr>
            <w:tcW w:w="2835" w:type="dxa"/>
          </w:tcPr>
          <w:p w14:paraId="671A00BF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telefonische Sprechzeiten</w:t>
            </w:r>
          </w:p>
        </w:tc>
        <w:tc>
          <w:tcPr>
            <w:tcW w:w="6804" w:type="dxa"/>
          </w:tcPr>
          <w:p w14:paraId="6B9B9852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694C2912" w14:textId="77777777" w:rsidTr="009A5D44">
        <w:tc>
          <w:tcPr>
            <w:tcW w:w="2835" w:type="dxa"/>
          </w:tcPr>
          <w:p w14:paraId="73D2361C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Website</w:t>
            </w:r>
          </w:p>
        </w:tc>
        <w:tc>
          <w:tcPr>
            <w:tcW w:w="6804" w:type="dxa"/>
          </w:tcPr>
          <w:p w14:paraId="6272CDC0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71A0F" w:rsidRPr="00071A0F" w14:paraId="05E99B29" w14:textId="77777777" w:rsidTr="009A5D44">
        <w:tc>
          <w:tcPr>
            <w:tcW w:w="2835" w:type="dxa"/>
          </w:tcPr>
          <w:p w14:paraId="29D08E14" w14:textId="217BEF3B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E-Mail</w:t>
            </w:r>
            <w:r w:rsidR="009A5D44">
              <w:rPr>
                <w:rFonts w:ascii="Open Sans" w:hAnsi="Open Sans" w:cs="Open Sans"/>
                <w:sz w:val="20"/>
                <w:szCs w:val="20"/>
              </w:rPr>
              <w:t>*</w:t>
            </w:r>
          </w:p>
        </w:tc>
        <w:tc>
          <w:tcPr>
            <w:tcW w:w="6804" w:type="dxa"/>
          </w:tcPr>
          <w:p w14:paraId="40E75661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DF23827" w14:textId="6BDA0828" w:rsidR="0057637B" w:rsidRDefault="0057637B" w:rsidP="00071A0F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567"/>
        <w:gridCol w:w="284"/>
        <w:gridCol w:w="567"/>
        <w:gridCol w:w="625"/>
      </w:tblGrid>
      <w:tr w:rsidR="009A5D44" w14:paraId="7DFC2037" w14:textId="77777777" w:rsidTr="009A5D44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5971BEC" w14:textId="77777777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Ich bin damit einverstanden, dass die Dienstadresse</w:t>
            </w:r>
          </w:p>
          <w:p w14:paraId="2FDD4E4C" w14:textId="6116F962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mit Google Maps verlinkt wird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17F11" w14:textId="77777777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BC55F2" w14:textId="77777777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497A1" w14:textId="34622A20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2A455" w14:textId="77777777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79B6E9" w14:textId="5FC51A66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ABDB2" w14:textId="330A0B8B" w:rsidR="009A5D44" w:rsidRDefault="009A5D44" w:rsidP="00071A0F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nein</w:t>
            </w:r>
          </w:p>
        </w:tc>
      </w:tr>
    </w:tbl>
    <w:p w14:paraId="47A926C4" w14:textId="218529A9" w:rsidR="009A5D44" w:rsidRDefault="009A5D44" w:rsidP="00071A0F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567"/>
        <w:gridCol w:w="284"/>
        <w:gridCol w:w="567"/>
        <w:gridCol w:w="625"/>
      </w:tblGrid>
      <w:tr w:rsidR="009A5D44" w14:paraId="3E0A89C4" w14:textId="77777777" w:rsidTr="009A5D44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0E81D5B" w14:textId="77777777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Eine Kassenabrechnung ist möglich</w:t>
            </w:r>
          </w:p>
          <w:p w14:paraId="7025B968" w14:textId="4AC2DEBF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6C1FD" w14:textId="77777777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8D06D1" w14:textId="77777777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598EF" w14:textId="77777777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ja</w:t>
            </w:r>
          </w:p>
          <w:p w14:paraId="004B35CE" w14:textId="77777777" w:rsidR="005C1895" w:rsidRPr="005C1895" w:rsidRDefault="005C1895" w:rsidP="005C1895"/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BC3F3" w14:textId="77777777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793040" w14:textId="77777777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CC97D" w14:textId="77777777" w:rsidR="009A5D44" w:rsidRDefault="009A5D44" w:rsidP="00A03083">
            <w:pPr>
              <w:pStyle w:val="Kopfzeil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nein</w:t>
            </w:r>
          </w:p>
        </w:tc>
      </w:tr>
    </w:tbl>
    <w:p w14:paraId="35FB82B4" w14:textId="77777777" w:rsidR="0057637B" w:rsidRDefault="0057637B" w:rsidP="0057637B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</w:rPr>
        <w:lastRenderedPageBreak/>
        <w:t>ivs-Mailadresse</w:t>
      </w:r>
    </w:p>
    <w:p w14:paraId="0CD21566" w14:textId="77777777" w:rsidR="0057637B" w:rsidRDefault="0057637B" w:rsidP="00071A0F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A07737" w:rsidRPr="00811776" w14:paraId="3A854BE7" w14:textId="77777777" w:rsidTr="00D52E79">
        <w:tc>
          <w:tcPr>
            <w:tcW w:w="567" w:type="dxa"/>
            <w:vAlign w:val="center"/>
          </w:tcPr>
          <w:p w14:paraId="728BB402" w14:textId="77777777" w:rsidR="00A07737" w:rsidRPr="00F3741B" w:rsidRDefault="00A07737" w:rsidP="00D52E7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74859547" w14:textId="77777777" w:rsidR="00A07737" w:rsidRDefault="00A07737" w:rsidP="0057637B">
            <w:pPr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Falls noch nicht erfolgt, bitte ich um eine kostenlose E-Mail-Adresse (</w:t>
            </w:r>
            <w:r>
              <w:rPr>
                <w:rFonts w:ascii="Open Sans" w:hAnsi="Open Sans" w:cs="Open Sans"/>
                <w:sz w:val="20"/>
                <w:szCs w:val="20"/>
              </w:rPr>
              <w:t>falls noch frei)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 - </w:t>
            </w:r>
            <w:r w:rsidRPr="00811776">
              <w:rPr>
                <w:rFonts w:ascii="Open Sans" w:hAnsi="Open Sans" w:cs="Open Sans"/>
                <w:color w:val="141414"/>
                <w:sz w:val="20"/>
                <w:szCs w:val="20"/>
              </w:rPr>
              <w:t>Muster: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br/>
            </w:r>
            <w:r w:rsidRPr="00811776">
              <w:rPr>
                <w:rFonts w:ascii="Open Sans" w:hAnsi="Open Sans" w:cs="Open Sans"/>
                <w:i/>
                <w:color w:val="141414"/>
                <w:sz w:val="20"/>
                <w:szCs w:val="20"/>
              </w:rPr>
              <w:t>vormane.name@stottertherapeutin.de</w:t>
            </w:r>
            <w:r w:rsidRPr="00811776"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 bzw. </w:t>
            </w:r>
            <w:r w:rsidRPr="00811776">
              <w:rPr>
                <w:rFonts w:ascii="Open Sans" w:hAnsi="Open Sans" w:cs="Open Sans"/>
                <w:i/>
                <w:color w:val="141414"/>
                <w:sz w:val="20"/>
                <w:szCs w:val="20"/>
              </w:rPr>
              <w:t>vorname.name@stottertherapeut.biz</w:t>
            </w:r>
            <w:r>
              <w:rPr>
                <w:rFonts w:ascii="Open Sans" w:hAnsi="Open Sans" w:cs="Open Sans"/>
                <w:i/>
                <w:color w:val="141414"/>
                <w:sz w:val="20"/>
                <w:szCs w:val="20"/>
              </w:rPr>
              <w:br/>
            </w:r>
            <w:r w:rsidRPr="00071A0F">
              <w:rPr>
                <w:rFonts w:ascii="Open Sans" w:hAnsi="Open Sans" w:cs="Open Sans"/>
                <w:sz w:val="20"/>
                <w:szCs w:val="20"/>
              </w:rPr>
              <w:t>zur Veröffentlichung auf der ivs-Website unter „Stottertherapeut</w:t>
            </w:r>
            <w:r>
              <w:rPr>
                <w:rFonts w:ascii="Open Sans" w:hAnsi="Open Sans" w:cs="Open Sans"/>
                <w:sz w:val="20"/>
                <w:szCs w:val="20"/>
              </w:rPr>
              <w:t>In</w:t>
            </w:r>
            <w:r w:rsidRPr="00071A0F">
              <w:rPr>
                <w:rFonts w:ascii="Open Sans" w:hAnsi="Open Sans" w:cs="Open Sans"/>
                <w:sz w:val="20"/>
                <w:szCs w:val="20"/>
              </w:rPr>
              <w:t>-Suche“</w:t>
            </w:r>
          </w:p>
          <w:p w14:paraId="43BCBC01" w14:textId="77777777" w:rsidR="00A07737" w:rsidRPr="00811776" w:rsidRDefault="00A07737" w:rsidP="0057637B">
            <w:pPr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mit der </w:t>
            </w:r>
            <w:r w:rsidRPr="005043B6">
              <w:rPr>
                <w:rFonts w:ascii="Open Sans" w:hAnsi="Open Sans" w:cs="Open Sans"/>
                <w:b/>
                <w:bCs/>
                <w:color w:val="141414"/>
                <w:sz w:val="20"/>
                <w:szCs w:val="20"/>
              </w:rPr>
              <w:t>Weiterleitung zu folgender, eigenen Mailadresse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:</w:t>
            </w:r>
          </w:p>
        </w:tc>
      </w:tr>
      <w:tr w:rsidR="00A07737" w:rsidRPr="00F3741B" w14:paraId="4C78A585" w14:textId="77777777" w:rsidTr="00D52E79"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26BDB915" w14:textId="77777777" w:rsidR="00A07737" w:rsidRPr="00811776" w:rsidRDefault="00A07737" w:rsidP="00D52E7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4FFB17CE" w14:textId="77777777" w:rsidR="00A07737" w:rsidRDefault="00A07737" w:rsidP="00D52E7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  <w:p w14:paraId="6ECD13AC" w14:textId="77777777" w:rsidR="00A07737" w:rsidRDefault="00A07737" w:rsidP="00D52E7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</w:tbl>
    <w:p w14:paraId="4B72B8DB" w14:textId="77777777" w:rsidR="00A07737" w:rsidRDefault="00A07737" w:rsidP="00071A0F">
      <w:pPr>
        <w:pStyle w:val="Kopfzeile"/>
        <w:tabs>
          <w:tab w:val="clear" w:pos="4536"/>
          <w:tab w:val="clear" w:pos="9072"/>
        </w:tabs>
        <w:rPr>
          <w:rFonts w:ascii="Open Sans" w:hAnsi="Open Sans" w:cs="Open Sans"/>
          <w:color w:val="000000"/>
          <w:sz w:val="20"/>
          <w:szCs w:val="20"/>
        </w:rPr>
      </w:pPr>
    </w:p>
    <w:p w14:paraId="7958CDB7" w14:textId="626BF83B" w:rsidR="00E94BF2" w:rsidRDefault="00071A0F" w:rsidP="00071A0F">
      <w:pPr>
        <w:rPr>
          <w:rFonts w:ascii="Open Sans" w:hAnsi="Open Sans" w:cs="Open Sans"/>
          <w:sz w:val="20"/>
          <w:szCs w:val="20"/>
        </w:rPr>
      </w:pPr>
      <w:r w:rsidRPr="00E94BF2">
        <w:rPr>
          <w:rFonts w:ascii="Open Sans" w:hAnsi="Open Sans" w:cs="Open Sans"/>
          <w:b/>
        </w:rPr>
        <w:t>Angaben zum Angebot</w:t>
      </w:r>
      <w:r w:rsidRPr="00071A0F">
        <w:rPr>
          <w:rFonts w:ascii="Open Sans" w:hAnsi="Open Sans" w:cs="Open Sans"/>
          <w:b/>
          <w:sz w:val="20"/>
          <w:szCs w:val="20"/>
        </w:rPr>
        <w:t xml:space="preserve"> </w:t>
      </w:r>
      <w:r w:rsidR="003D614D">
        <w:rPr>
          <w:rFonts w:ascii="Open Sans" w:hAnsi="Open Sans" w:cs="Open Sans"/>
          <w:sz w:val="20"/>
          <w:szCs w:val="20"/>
        </w:rPr>
        <w:t>(b</w:t>
      </w:r>
      <w:r w:rsidRPr="00071A0F">
        <w:rPr>
          <w:rFonts w:ascii="Open Sans" w:hAnsi="Open Sans" w:cs="Open Sans"/>
          <w:sz w:val="20"/>
          <w:szCs w:val="20"/>
        </w:rPr>
        <w:t>itte ankreuzen</w:t>
      </w:r>
      <w:r w:rsidR="003D614D">
        <w:rPr>
          <w:rFonts w:ascii="Open Sans" w:hAnsi="Open Sans" w:cs="Open Sans"/>
          <w:sz w:val="20"/>
          <w:szCs w:val="20"/>
        </w:rPr>
        <w:t>)</w:t>
      </w:r>
    </w:p>
    <w:p w14:paraId="5ED8D892" w14:textId="77777777" w:rsidR="00071A0F" w:rsidRPr="00071A0F" w:rsidRDefault="00071A0F" w:rsidP="00071A0F">
      <w:pPr>
        <w:rPr>
          <w:rFonts w:ascii="Open Sans" w:hAnsi="Open Sans" w:cs="Open Sans"/>
          <w:sz w:val="20"/>
          <w:szCs w:val="20"/>
        </w:rPr>
      </w:pPr>
    </w:p>
    <w:p w14:paraId="3FF932E1" w14:textId="77777777" w:rsidR="00E94BF2" w:rsidRDefault="00E94BF2" w:rsidP="00D52E79">
      <w:pPr>
        <w:spacing w:before="40" w:after="40"/>
        <w:rPr>
          <w:rFonts w:ascii="Open Sans" w:hAnsi="Open Sans" w:cs="Open Sans"/>
          <w:sz w:val="20"/>
          <w:szCs w:val="20"/>
        </w:rPr>
        <w:sectPr w:rsidR="00E94BF2" w:rsidSect="00861A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567" w:right="1134" w:bottom="567" w:left="1418" w:header="284" w:footer="284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</w:tblGrid>
      <w:tr w:rsidR="00071A0F" w:rsidRPr="00071A0F" w14:paraId="413E01FF" w14:textId="77777777" w:rsidTr="00D52E79">
        <w:tc>
          <w:tcPr>
            <w:tcW w:w="567" w:type="dxa"/>
          </w:tcPr>
          <w:p w14:paraId="5621B369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EC9C88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Stottern</w:t>
            </w:r>
          </w:p>
        </w:tc>
      </w:tr>
      <w:tr w:rsidR="00071A0F" w:rsidRPr="00071A0F" w14:paraId="1F64D039" w14:textId="77777777" w:rsidTr="00D52E79">
        <w:tc>
          <w:tcPr>
            <w:tcW w:w="567" w:type="dxa"/>
          </w:tcPr>
          <w:p w14:paraId="02DF5F65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5B4B4E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Mutismus</w:t>
            </w:r>
          </w:p>
        </w:tc>
      </w:tr>
      <w:tr w:rsidR="00071A0F" w:rsidRPr="00071A0F" w14:paraId="10DDC120" w14:textId="77777777" w:rsidTr="00D52E79">
        <w:tc>
          <w:tcPr>
            <w:tcW w:w="567" w:type="dxa"/>
          </w:tcPr>
          <w:p w14:paraId="7994DFDD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5D1439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Poltern</w:t>
            </w:r>
          </w:p>
        </w:tc>
      </w:tr>
    </w:tbl>
    <w:p w14:paraId="2646AA1D" w14:textId="77777777" w:rsidR="00071A0F" w:rsidRPr="00071A0F" w:rsidRDefault="00071A0F" w:rsidP="00071A0F">
      <w:pPr>
        <w:rPr>
          <w:rFonts w:ascii="Open Sans" w:hAnsi="Open Sans" w:cs="Open Sans"/>
          <w:sz w:val="20"/>
          <w:szCs w:val="20"/>
        </w:rPr>
      </w:pPr>
    </w:p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</w:tblGrid>
      <w:tr w:rsidR="00071A0F" w:rsidRPr="00071A0F" w14:paraId="09AF2E07" w14:textId="77777777" w:rsidTr="005043B6">
        <w:tc>
          <w:tcPr>
            <w:tcW w:w="567" w:type="dxa"/>
          </w:tcPr>
          <w:p w14:paraId="7FF8EAEE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59A8D8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Vorschulkinder</w:t>
            </w:r>
          </w:p>
        </w:tc>
      </w:tr>
      <w:tr w:rsidR="00071A0F" w:rsidRPr="00071A0F" w14:paraId="0137C3AC" w14:textId="77777777" w:rsidTr="005043B6">
        <w:tc>
          <w:tcPr>
            <w:tcW w:w="567" w:type="dxa"/>
          </w:tcPr>
          <w:p w14:paraId="208587EE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BC7094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Kinder</w:t>
            </w:r>
          </w:p>
        </w:tc>
      </w:tr>
      <w:tr w:rsidR="00071A0F" w:rsidRPr="00071A0F" w14:paraId="0F7465BD" w14:textId="77777777" w:rsidTr="005043B6">
        <w:tc>
          <w:tcPr>
            <w:tcW w:w="567" w:type="dxa"/>
            <w:tcBorders>
              <w:bottom w:val="single" w:sz="4" w:space="0" w:color="auto"/>
            </w:tcBorders>
          </w:tcPr>
          <w:p w14:paraId="535A5228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0EBCF8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Jugendliche</w:t>
            </w:r>
          </w:p>
        </w:tc>
      </w:tr>
      <w:tr w:rsidR="00071A0F" w:rsidRPr="00071A0F" w14:paraId="57A1AE46" w14:textId="77777777" w:rsidTr="005043B6">
        <w:tc>
          <w:tcPr>
            <w:tcW w:w="567" w:type="dxa"/>
            <w:tcBorders>
              <w:bottom w:val="single" w:sz="4" w:space="0" w:color="auto"/>
            </w:tcBorders>
          </w:tcPr>
          <w:p w14:paraId="7F6FCFDC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F8620B5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Erwachsene</w:t>
            </w:r>
          </w:p>
        </w:tc>
      </w:tr>
      <w:tr w:rsidR="00071A0F" w:rsidRPr="00071A0F" w14:paraId="0128DD94" w14:textId="77777777" w:rsidTr="005043B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78A45" w14:textId="77777777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066E9" w14:textId="6FD6CC23" w:rsidR="00071A0F" w:rsidRPr="00071A0F" w:rsidRDefault="00071A0F" w:rsidP="00D52E79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43B6" w:rsidRPr="00071A0F" w14:paraId="74BCA188" w14:textId="77777777" w:rsidTr="005043B6">
        <w:tc>
          <w:tcPr>
            <w:tcW w:w="567" w:type="dxa"/>
            <w:tcBorders>
              <w:top w:val="single" w:sz="4" w:space="0" w:color="auto"/>
            </w:tcBorders>
          </w:tcPr>
          <w:p w14:paraId="17C91D95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980940E" w14:textId="21A9394D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Einzeltherapie</w:t>
            </w:r>
          </w:p>
        </w:tc>
      </w:tr>
      <w:tr w:rsidR="005043B6" w:rsidRPr="00071A0F" w14:paraId="0085D426" w14:textId="77777777" w:rsidTr="005043B6">
        <w:tc>
          <w:tcPr>
            <w:tcW w:w="567" w:type="dxa"/>
          </w:tcPr>
          <w:p w14:paraId="038DC8B2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590E48" w14:textId="7BA47985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Gruppentherapie</w:t>
            </w:r>
          </w:p>
        </w:tc>
      </w:tr>
      <w:tr w:rsidR="005043B6" w:rsidRPr="00071A0F" w14:paraId="07CC7276" w14:textId="77777777" w:rsidTr="005043B6">
        <w:tc>
          <w:tcPr>
            <w:tcW w:w="567" w:type="dxa"/>
          </w:tcPr>
          <w:p w14:paraId="0656A3A3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D057FE" w14:textId="22D77AAE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Einzel- &amp; Gruppentherapie (kombiniert)</w:t>
            </w:r>
          </w:p>
        </w:tc>
      </w:tr>
    </w:tbl>
    <w:p w14:paraId="2928702D" w14:textId="5AA0013E" w:rsidR="00071A0F" w:rsidRDefault="00071A0F" w:rsidP="00071A0F">
      <w:pPr>
        <w:rPr>
          <w:rFonts w:ascii="Open Sans" w:hAnsi="Open Sans" w:cs="Open Sans"/>
          <w:sz w:val="20"/>
          <w:szCs w:val="20"/>
        </w:rPr>
      </w:pPr>
    </w:p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</w:tblGrid>
      <w:tr w:rsidR="005043B6" w:rsidRPr="00071A0F" w14:paraId="0DB598D0" w14:textId="77777777" w:rsidTr="005043B6">
        <w:tc>
          <w:tcPr>
            <w:tcW w:w="567" w:type="dxa"/>
          </w:tcPr>
          <w:p w14:paraId="0F6434EF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4F77DA" w14:textId="1A6F4BEF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ambulant</w:t>
            </w:r>
          </w:p>
        </w:tc>
      </w:tr>
      <w:tr w:rsidR="005043B6" w:rsidRPr="00071A0F" w14:paraId="4D9E01A1" w14:textId="77777777" w:rsidTr="005043B6">
        <w:tc>
          <w:tcPr>
            <w:tcW w:w="567" w:type="dxa"/>
          </w:tcPr>
          <w:p w14:paraId="0AB41EA6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086F2E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teilstationär</w:t>
            </w:r>
          </w:p>
        </w:tc>
      </w:tr>
      <w:tr w:rsidR="005043B6" w:rsidRPr="00071A0F" w14:paraId="257B5D37" w14:textId="77777777" w:rsidTr="005043B6">
        <w:tc>
          <w:tcPr>
            <w:tcW w:w="567" w:type="dxa"/>
          </w:tcPr>
          <w:p w14:paraId="41B14B6A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A6F7C0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stationär</w:t>
            </w:r>
          </w:p>
        </w:tc>
      </w:tr>
      <w:tr w:rsidR="005043B6" w:rsidRPr="00071A0F" w14:paraId="223FEFA6" w14:textId="77777777" w:rsidTr="005043B6">
        <w:tc>
          <w:tcPr>
            <w:tcW w:w="567" w:type="dxa"/>
          </w:tcPr>
          <w:p w14:paraId="08B3C001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D9A29A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Intervall oder Block</w:t>
            </w:r>
          </w:p>
        </w:tc>
      </w:tr>
      <w:tr w:rsidR="005043B6" w:rsidRPr="00071A0F" w14:paraId="34D072AA" w14:textId="77777777" w:rsidTr="005043B6">
        <w:tc>
          <w:tcPr>
            <w:tcW w:w="567" w:type="dxa"/>
          </w:tcPr>
          <w:p w14:paraId="67E98933" w14:textId="77777777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414A6A" w14:textId="033B1E44" w:rsidR="005043B6" w:rsidRPr="00071A0F" w:rsidRDefault="005043B6" w:rsidP="005043B6">
            <w:pPr>
              <w:spacing w:before="40" w:after="4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Online</w:t>
            </w:r>
          </w:p>
        </w:tc>
      </w:tr>
    </w:tbl>
    <w:p w14:paraId="09D976F8" w14:textId="77777777" w:rsidR="00E94BF2" w:rsidRDefault="00E94BF2" w:rsidP="00071A0F">
      <w:pPr>
        <w:ind w:right="567"/>
        <w:rPr>
          <w:rFonts w:ascii="Open Sans" w:hAnsi="Open Sans" w:cs="Open Sans"/>
          <w:sz w:val="20"/>
          <w:szCs w:val="20"/>
        </w:rPr>
        <w:sectPr w:rsidR="00E94BF2" w:rsidSect="00861AA6">
          <w:type w:val="continuous"/>
          <w:pgSz w:w="11907" w:h="16840" w:code="9"/>
          <w:pgMar w:top="567" w:right="1134" w:bottom="567" w:left="1418" w:header="284" w:footer="284" w:gutter="0"/>
          <w:cols w:num="2" w:space="720"/>
        </w:sectPr>
      </w:pPr>
    </w:p>
    <w:p w14:paraId="76B5BC64" w14:textId="254001D3" w:rsid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5043B6" w:rsidRPr="00071A0F" w14:paraId="1E69C124" w14:textId="77777777" w:rsidTr="004A0A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343" w14:textId="0B31D573" w:rsidR="005043B6" w:rsidRPr="00071A0F" w:rsidRDefault="005043B6" w:rsidP="004A0A95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Freitext für online-Angebote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661" w14:textId="77777777" w:rsidR="005043B6" w:rsidRPr="00071A0F" w:rsidRDefault="005043B6" w:rsidP="004A0A95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  <w:p w14:paraId="73C66DA8" w14:textId="77777777" w:rsidR="005043B6" w:rsidRPr="00071A0F" w:rsidRDefault="005043B6" w:rsidP="004A0A95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392BA5F" w14:textId="77777777" w:rsidR="005043B6" w:rsidRPr="00071A0F" w:rsidRDefault="005043B6" w:rsidP="00071A0F">
      <w:pPr>
        <w:ind w:right="567"/>
        <w:rPr>
          <w:rFonts w:ascii="Open Sans" w:hAnsi="Open Sans" w:cs="Open Sans"/>
          <w:sz w:val="20"/>
          <w:szCs w:val="20"/>
        </w:rPr>
      </w:pPr>
    </w:p>
    <w:p w14:paraId="3EF42961" w14:textId="77777777" w:rsidR="00071A0F" w:rsidRPr="00E94BF2" w:rsidRDefault="00071A0F" w:rsidP="00071A0F">
      <w:pPr>
        <w:ind w:right="567"/>
        <w:rPr>
          <w:rFonts w:ascii="Open Sans" w:hAnsi="Open Sans" w:cs="Open Sans"/>
          <w:b/>
        </w:rPr>
      </w:pPr>
      <w:r w:rsidRPr="00E94BF2">
        <w:rPr>
          <w:rFonts w:ascii="Open Sans" w:hAnsi="Open Sans" w:cs="Open Sans"/>
          <w:b/>
        </w:rPr>
        <w:t>Ein Passfoto zur Veröffentlichung auf der ivs-Website</w:t>
      </w:r>
    </w:p>
    <w:p w14:paraId="37E4478E" w14:textId="77777777" w:rsidR="00071A0F" w:rsidRP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39"/>
      </w:tblGrid>
      <w:tr w:rsidR="00071A0F" w:rsidRPr="00071A0F" w14:paraId="07581293" w14:textId="77777777" w:rsidTr="00D52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9D8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357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habe ich beigefügt</w:t>
            </w:r>
          </w:p>
        </w:tc>
      </w:tr>
      <w:tr w:rsidR="00071A0F" w:rsidRPr="00071A0F" w14:paraId="2081111F" w14:textId="77777777" w:rsidTr="00D52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4F71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B2D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sende ich gesondert per E-Mail (möglichst als JPG)</w:t>
            </w:r>
          </w:p>
        </w:tc>
      </w:tr>
    </w:tbl>
    <w:p w14:paraId="127A8896" w14:textId="77777777" w:rsidR="00071A0F" w:rsidRP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</w:p>
    <w:p w14:paraId="01D6B06C" w14:textId="77777777" w:rsidR="00071A0F" w:rsidRPr="00E94BF2" w:rsidRDefault="00071A0F" w:rsidP="00071A0F">
      <w:pPr>
        <w:ind w:right="567"/>
        <w:rPr>
          <w:rFonts w:ascii="Open Sans" w:hAnsi="Open Sans" w:cs="Open Sans"/>
          <w:b/>
        </w:rPr>
      </w:pPr>
      <w:r w:rsidRPr="00E94BF2">
        <w:rPr>
          <w:rFonts w:ascii="Open Sans" w:hAnsi="Open Sans" w:cs="Open Sans"/>
          <w:b/>
        </w:rPr>
        <w:t>Kurze Angaben zum Konzept</w:t>
      </w:r>
    </w:p>
    <w:p w14:paraId="243ACF1E" w14:textId="77777777" w:rsidR="00071A0F" w:rsidRP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  <w:r w:rsidRPr="00071A0F">
        <w:rPr>
          <w:rFonts w:ascii="Open Sans" w:hAnsi="Open Sans" w:cs="Open Sans"/>
          <w:sz w:val="20"/>
          <w:szCs w:val="20"/>
        </w:rPr>
        <w:t>z.B. Ziele, Methoden, Grundlagen, Schwerpunkte</w:t>
      </w:r>
    </w:p>
    <w:p w14:paraId="7F2867FF" w14:textId="77777777" w:rsidR="00071A0F" w:rsidRP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39"/>
      </w:tblGrid>
      <w:tr w:rsidR="00071A0F" w:rsidRPr="00071A0F" w14:paraId="212A2A02" w14:textId="77777777" w:rsidTr="00D52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806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7B9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habe ich beigefügt</w:t>
            </w:r>
          </w:p>
        </w:tc>
      </w:tr>
      <w:tr w:rsidR="00071A0F" w:rsidRPr="00071A0F" w14:paraId="3A7B704E" w14:textId="77777777" w:rsidTr="00D52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523C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AE3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sende ich gesondert per E-Mail (möglichst als Textdatei)</w:t>
            </w:r>
          </w:p>
        </w:tc>
      </w:tr>
    </w:tbl>
    <w:p w14:paraId="2C903202" w14:textId="77777777" w:rsidR="00071A0F" w:rsidRP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</w:p>
    <w:p w14:paraId="32DB501E" w14:textId="77777777" w:rsidR="00071A0F" w:rsidRPr="00E94BF2" w:rsidRDefault="00071A0F" w:rsidP="00071A0F">
      <w:pPr>
        <w:ind w:right="567"/>
        <w:rPr>
          <w:rFonts w:ascii="Open Sans" w:hAnsi="Open Sans" w:cs="Open Sans"/>
          <w:b/>
        </w:rPr>
      </w:pPr>
      <w:r w:rsidRPr="00E94BF2">
        <w:rPr>
          <w:rFonts w:ascii="Open Sans" w:hAnsi="Open Sans" w:cs="Open Sans"/>
          <w:b/>
        </w:rPr>
        <w:t>Sonstige Angaben</w:t>
      </w:r>
    </w:p>
    <w:p w14:paraId="229D5D20" w14:textId="77777777" w:rsidR="00071A0F" w:rsidRPr="00071A0F" w:rsidRDefault="00071A0F" w:rsidP="00071A0F">
      <w:pPr>
        <w:ind w:right="567"/>
        <w:rPr>
          <w:rFonts w:ascii="Open Sans" w:hAnsi="Open Sans" w:cs="Open Sans"/>
          <w:sz w:val="20"/>
          <w:szCs w:val="20"/>
        </w:rPr>
      </w:pPr>
      <w:r w:rsidRPr="00071A0F">
        <w:rPr>
          <w:rFonts w:ascii="Open Sans" w:hAnsi="Open Sans" w:cs="Open Sans"/>
          <w:sz w:val="20"/>
          <w:szCs w:val="20"/>
        </w:rPr>
        <w:t>z.B. Spezielle Angebote, interdisziplinäre Zusammenarbeit</w:t>
      </w:r>
    </w:p>
    <w:p w14:paraId="0A0A6062" w14:textId="77777777" w:rsidR="00071A0F" w:rsidRPr="00071A0F" w:rsidRDefault="00071A0F" w:rsidP="00071A0F">
      <w:pPr>
        <w:spacing w:line="284" w:lineRule="exact"/>
        <w:rPr>
          <w:rFonts w:ascii="Open Sans" w:hAnsi="Open Sans" w:cs="Open Sans"/>
          <w:sz w:val="20"/>
          <w:szCs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39"/>
      </w:tblGrid>
      <w:tr w:rsidR="00071A0F" w:rsidRPr="00071A0F" w14:paraId="62B875CD" w14:textId="77777777" w:rsidTr="00D52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537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FDD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habe ich beigefügt</w:t>
            </w:r>
          </w:p>
        </w:tc>
      </w:tr>
      <w:tr w:rsidR="00071A0F" w:rsidRPr="00071A0F" w14:paraId="752E64D3" w14:textId="77777777" w:rsidTr="00D52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57A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AC2" w14:textId="77777777" w:rsidR="00071A0F" w:rsidRPr="00071A0F" w:rsidRDefault="00071A0F" w:rsidP="00D52E79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sende ich gesondert per E-Mail (möglichst als Textdatei)</w:t>
            </w:r>
          </w:p>
        </w:tc>
      </w:tr>
    </w:tbl>
    <w:p w14:paraId="0FDEF8B4" w14:textId="77777777" w:rsidR="00071A0F" w:rsidRPr="00071A0F" w:rsidRDefault="00071A0F" w:rsidP="00071A0F">
      <w:pPr>
        <w:spacing w:line="284" w:lineRule="exact"/>
        <w:rPr>
          <w:rFonts w:ascii="Open Sans" w:hAnsi="Open Sans" w:cs="Open Sans"/>
          <w:sz w:val="20"/>
          <w:szCs w:val="20"/>
        </w:rPr>
      </w:pPr>
    </w:p>
    <w:p w14:paraId="77F7C337" w14:textId="77777777" w:rsidR="0057637B" w:rsidRDefault="0057637B" w:rsidP="0057637B">
      <w:pPr>
        <w:spacing w:line="284" w:lineRule="exact"/>
        <w:rPr>
          <w:rFonts w:ascii="Open Sans" w:hAnsi="Open Sans" w:cs="Open Sans"/>
          <w:sz w:val="20"/>
          <w:szCs w:val="20"/>
        </w:rPr>
      </w:pPr>
      <w:r w:rsidRPr="0057637B">
        <w:rPr>
          <w:rFonts w:ascii="Open Sans" w:hAnsi="Open Sans" w:cs="Open Sans"/>
          <w:sz w:val="20"/>
          <w:szCs w:val="20"/>
        </w:rPr>
        <w:t>Mit meiner Unterschrift bestätige ich, dass alle Angaben der Wahrheit entsprechen und dass ich mit der Verarbeitung, Veröffentlichung und Weitergabe meiner Daten einverstanden bin.</w:t>
      </w:r>
    </w:p>
    <w:p w14:paraId="77090D2A" w14:textId="6A721B0E" w:rsidR="0057637B" w:rsidRPr="0057637B" w:rsidRDefault="0057637B" w:rsidP="0057637B">
      <w:pPr>
        <w:spacing w:line="284" w:lineRule="exac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Die Zustimmung kann ich jederzeit widerrufen</w:t>
      </w:r>
      <w:r w:rsidR="00346679">
        <w:rPr>
          <w:rFonts w:ascii="Open Sans" w:hAnsi="Open Sans" w:cs="Open Sans"/>
          <w:sz w:val="20"/>
          <w:szCs w:val="20"/>
        </w:rPr>
        <w:t>.</w:t>
      </w:r>
    </w:p>
    <w:p w14:paraId="0AC1B7B2" w14:textId="77777777" w:rsidR="00E428CC" w:rsidRPr="00071A0F" w:rsidRDefault="00E428CC" w:rsidP="00E428CC">
      <w:pPr>
        <w:rPr>
          <w:rFonts w:ascii="Open Sans" w:hAnsi="Open Sans" w:cs="Open Sans"/>
          <w:sz w:val="20"/>
          <w:szCs w:val="20"/>
        </w:rPr>
      </w:pPr>
    </w:p>
    <w:p w14:paraId="44B0E87A" w14:textId="77777777" w:rsidR="00864222" w:rsidRPr="00071A0F" w:rsidRDefault="00864222" w:rsidP="00E428CC">
      <w:pPr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E428CC" w:rsidRPr="00071A0F" w14:paraId="72916765" w14:textId="77777777" w:rsidTr="006B59B3">
        <w:tc>
          <w:tcPr>
            <w:tcW w:w="4536" w:type="dxa"/>
          </w:tcPr>
          <w:p w14:paraId="51D36EBB" w14:textId="77777777" w:rsidR="00E428CC" w:rsidRPr="00071A0F" w:rsidRDefault="00E428CC" w:rsidP="00B379A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74BD0AE" w14:textId="77777777" w:rsidR="00E428CC" w:rsidRPr="00071A0F" w:rsidRDefault="00E428CC" w:rsidP="00B379A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28CC" w:rsidRPr="00071A0F" w14:paraId="314A2A20" w14:textId="77777777" w:rsidTr="006B59B3">
        <w:tc>
          <w:tcPr>
            <w:tcW w:w="4536" w:type="dxa"/>
          </w:tcPr>
          <w:p w14:paraId="4F3872C5" w14:textId="77777777" w:rsidR="00E428CC" w:rsidRPr="00071A0F" w:rsidRDefault="00E428CC" w:rsidP="00B379A7">
            <w:pPr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Ort, Datum</w:t>
            </w:r>
          </w:p>
        </w:tc>
        <w:tc>
          <w:tcPr>
            <w:tcW w:w="5103" w:type="dxa"/>
          </w:tcPr>
          <w:p w14:paraId="4397CAC1" w14:textId="77777777" w:rsidR="00E428CC" w:rsidRPr="00071A0F" w:rsidRDefault="00E428CC" w:rsidP="00B379A7">
            <w:pPr>
              <w:rPr>
                <w:rFonts w:ascii="Open Sans" w:hAnsi="Open Sans" w:cs="Open Sans"/>
                <w:sz w:val="20"/>
                <w:szCs w:val="20"/>
              </w:rPr>
            </w:pPr>
            <w:r w:rsidRPr="00071A0F">
              <w:rPr>
                <w:rFonts w:ascii="Open Sans" w:hAnsi="Open Sans" w:cs="Open Sans"/>
                <w:sz w:val="20"/>
                <w:szCs w:val="20"/>
              </w:rPr>
              <w:t>Unterschrift</w:t>
            </w:r>
          </w:p>
        </w:tc>
      </w:tr>
    </w:tbl>
    <w:p w14:paraId="053EE991" w14:textId="77777777" w:rsidR="006D4999" w:rsidRPr="00861AA6" w:rsidRDefault="006D4999" w:rsidP="005043B6">
      <w:pPr>
        <w:spacing w:line="240" w:lineRule="exact"/>
        <w:jc w:val="both"/>
        <w:rPr>
          <w:rFonts w:ascii="Open Sans" w:hAnsi="Open Sans" w:cs="Open Sans"/>
          <w:sz w:val="10"/>
          <w:szCs w:val="10"/>
        </w:rPr>
      </w:pPr>
    </w:p>
    <w:sectPr w:rsidR="006D4999" w:rsidRPr="00861AA6" w:rsidSect="00861AA6">
      <w:type w:val="continuous"/>
      <w:pgSz w:w="11907" w:h="16840" w:code="9"/>
      <w:pgMar w:top="567" w:right="1134" w:bottom="56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380C" w14:textId="77777777" w:rsidR="00252E07" w:rsidRDefault="00252E07">
      <w:r>
        <w:separator/>
      </w:r>
    </w:p>
  </w:endnote>
  <w:endnote w:type="continuationSeparator" w:id="0">
    <w:p w14:paraId="5F096857" w14:textId="77777777" w:rsidR="00252E07" w:rsidRDefault="0025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E0C9" w14:textId="77777777" w:rsidR="005C1895" w:rsidRDefault="005C18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9170" w14:textId="1173C6EA" w:rsidR="00864222" w:rsidRPr="00864222" w:rsidRDefault="005C1895" w:rsidP="00864222">
    <w:pPr>
      <w:pStyle w:val="Kopfzeile"/>
      <w:jc w:val="right"/>
      <w:rPr>
        <w:rFonts w:ascii="Open Sans" w:hAnsi="Open Sans" w:cs="Open Sans"/>
        <w:color w:val="000000"/>
        <w:sz w:val="16"/>
        <w:szCs w:val="16"/>
      </w:rPr>
    </w:pPr>
    <w:r w:rsidRPr="00864222">
      <w:rPr>
        <w:rFonts w:ascii="Open Sans" w:hAnsi="Open Sans" w:cs="Open Sans"/>
        <w:color w:val="000000"/>
        <w:sz w:val="16"/>
        <w:szCs w:val="16"/>
      </w:rPr>
      <w:t xml:space="preserve"> </w:t>
    </w:r>
    <w:r w:rsidR="00864222" w:rsidRPr="00864222">
      <w:rPr>
        <w:rFonts w:ascii="Open Sans" w:hAnsi="Open Sans" w:cs="Open Sans"/>
        <w:color w:val="000000"/>
        <w:sz w:val="16"/>
        <w:szCs w:val="16"/>
      </w:rPr>
      <w:t>Suche</w:t>
    </w:r>
    <w:r>
      <w:rPr>
        <w:rFonts w:ascii="Open Sans" w:hAnsi="Open Sans" w:cs="Open Sans"/>
        <w:color w:val="000000"/>
        <w:sz w:val="16"/>
        <w:szCs w:val="16"/>
      </w:rPr>
      <w:t xml:space="preserve"> online</w:t>
    </w:r>
    <w:r w:rsidR="00864222" w:rsidRPr="00864222">
      <w:rPr>
        <w:rFonts w:ascii="Open Sans" w:hAnsi="Open Sans" w:cs="Open Sans"/>
        <w:color w:val="000000"/>
        <w:sz w:val="16"/>
        <w:szCs w:val="16"/>
      </w:rPr>
      <w:t xml:space="preserve">, Seite </w:t>
    </w:r>
    <w:r w:rsidR="00864222" w:rsidRPr="00864222">
      <w:rPr>
        <w:rFonts w:ascii="Open Sans" w:hAnsi="Open Sans" w:cs="Open Sans"/>
        <w:color w:val="000000"/>
        <w:sz w:val="16"/>
        <w:szCs w:val="16"/>
      </w:rPr>
      <w:fldChar w:fldCharType="begin"/>
    </w:r>
    <w:r w:rsidR="00864222" w:rsidRPr="00864222">
      <w:rPr>
        <w:rFonts w:ascii="Open Sans" w:hAnsi="Open Sans" w:cs="Open Sans"/>
        <w:color w:val="000000"/>
        <w:sz w:val="16"/>
        <w:szCs w:val="16"/>
      </w:rPr>
      <w:instrText xml:space="preserve"> PAGE  \* MERGEFORMAT </w:instrText>
    </w:r>
    <w:r w:rsidR="00864222" w:rsidRPr="00864222">
      <w:rPr>
        <w:rFonts w:ascii="Open Sans" w:hAnsi="Open Sans" w:cs="Open Sans"/>
        <w:color w:val="000000"/>
        <w:sz w:val="16"/>
        <w:szCs w:val="16"/>
      </w:rPr>
      <w:fldChar w:fldCharType="separate"/>
    </w:r>
    <w:r w:rsidR="00DA2FC8">
      <w:rPr>
        <w:rFonts w:ascii="Open Sans" w:hAnsi="Open Sans" w:cs="Open Sans"/>
        <w:noProof/>
        <w:color w:val="000000"/>
        <w:sz w:val="16"/>
        <w:szCs w:val="16"/>
      </w:rPr>
      <w:t>1</w:t>
    </w:r>
    <w:r w:rsidR="00864222" w:rsidRPr="00864222">
      <w:rPr>
        <w:rFonts w:ascii="Open Sans" w:hAnsi="Open Sans" w:cs="Open Sans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508C" w14:textId="77777777" w:rsidR="005C1895" w:rsidRDefault="005C18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FFAD" w14:textId="77777777" w:rsidR="00252E07" w:rsidRDefault="00252E07">
      <w:r>
        <w:separator/>
      </w:r>
    </w:p>
  </w:footnote>
  <w:footnote w:type="continuationSeparator" w:id="0">
    <w:p w14:paraId="71CFC3A8" w14:textId="77777777" w:rsidR="00252E07" w:rsidRDefault="0025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5A42" w14:textId="77777777" w:rsidR="005C1895" w:rsidRDefault="005C18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40A2" w14:textId="77777777" w:rsidR="005C1895" w:rsidRDefault="005C18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4E6" w14:textId="77777777" w:rsidR="005C1895" w:rsidRDefault="005C18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4A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706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293"/>
    <w:rsid w:val="000117E6"/>
    <w:rsid w:val="0003109F"/>
    <w:rsid w:val="00041CC5"/>
    <w:rsid w:val="00071A0F"/>
    <w:rsid w:val="00085293"/>
    <w:rsid w:val="0009572D"/>
    <w:rsid w:val="000A58E9"/>
    <w:rsid w:val="000B71E3"/>
    <w:rsid w:val="000E4D6C"/>
    <w:rsid w:val="000F4705"/>
    <w:rsid w:val="00187AC5"/>
    <w:rsid w:val="001B691E"/>
    <w:rsid w:val="001D05D8"/>
    <w:rsid w:val="00252E07"/>
    <w:rsid w:val="00287024"/>
    <w:rsid w:val="00326D6C"/>
    <w:rsid w:val="00332D25"/>
    <w:rsid w:val="00336628"/>
    <w:rsid w:val="00346679"/>
    <w:rsid w:val="00353FCD"/>
    <w:rsid w:val="003B04F9"/>
    <w:rsid w:val="003D614D"/>
    <w:rsid w:val="00472357"/>
    <w:rsid w:val="00492C9D"/>
    <w:rsid w:val="00495C0A"/>
    <w:rsid w:val="005043B6"/>
    <w:rsid w:val="005113F8"/>
    <w:rsid w:val="0057637B"/>
    <w:rsid w:val="005C1895"/>
    <w:rsid w:val="005D1A3A"/>
    <w:rsid w:val="006125CA"/>
    <w:rsid w:val="006253B7"/>
    <w:rsid w:val="00636461"/>
    <w:rsid w:val="00650762"/>
    <w:rsid w:val="00671094"/>
    <w:rsid w:val="006B59B3"/>
    <w:rsid w:val="006D4999"/>
    <w:rsid w:val="00715334"/>
    <w:rsid w:val="0073011D"/>
    <w:rsid w:val="00761F65"/>
    <w:rsid w:val="0079502F"/>
    <w:rsid w:val="0081686E"/>
    <w:rsid w:val="00856DCE"/>
    <w:rsid w:val="00861AA6"/>
    <w:rsid w:val="00864222"/>
    <w:rsid w:val="008A6CD4"/>
    <w:rsid w:val="008B5ECA"/>
    <w:rsid w:val="008F6D16"/>
    <w:rsid w:val="009905D5"/>
    <w:rsid w:val="009A5D44"/>
    <w:rsid w:val="009C27C5"/>
    <w:rsid w:val="009D6A39"/>
    <w:rsid w:val="00A046FD"/>
    <w:rsid w:val="00A07737"/>
    <w:rsid w:val="00A64CB6"/>
    <w:rsid w:val="00A65444"/>
    <w:rsid w:val="00A80479"/>
    <w:rsid w:val="00AA2942"/>
    <w:rsid w:val="00AB6952"/>
    <w:rsid w:val="00AB6BB4"/>
    <w:rsid w:val="00B379A7"/>
    <w:rsid w:val="00BA40FF"/>
    <w:rsid w:val="00BB2D42"/>
    <w:rsid w:val="00BB65B4"/>
    <w:rsid w:val="00BC2363"/>
    <w:rsid w:val="00BF328D"/>
    <w:rsid w:val="00C06C5C"/>
    <w:rsid w:val="00C44E06"/>
    <w:rsid w:val="00C6790E"/>
    <w:rsid w:val="00C90A86"/>
    <w:rsid w:val="00CD5772"/>
    <w:rsid w:val="00CF15B8"/>
    <w:rsid w:val="00D003BE"/>
    <w:rsid w:val="00D26974"/>
    <w:rsid w:val="00D77870"/>
    <w:rsid w:val="00DA2FC8"/>
    <w:rsid w:val="00DF1543"/>
    <w:rsid w:val="00DF3202"/>
    <w:rsid w:val="00E16EA7"/>
    <w:rsid w:val="00E428CC"/>
    <w:rsid w:val="00E722F5"/>
    <w:rsid w:val="00E94BF2"/>
    <w:rsid w:val="00EC1DE3"/>
    <w:rsid w:val="00E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BB942F"/>
  <w15:docId w15:val="{65B418AD-73B4-4AEE-AA6B-9B5EB7A5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5D44"/>
    <w:rPr>
      <w:rFonts w:ascii="Comic Sans MS" w:hAnsi="Comic Sans MS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20"/>
        <w:tab w:val="right" w:pos="9582"/>
      </w:tabs>
      <w:spacing w:before="600" w:after="600"/>
      <w:outlineLvl w:val="1"/>
    </w:pPr>
    <w:rPr>
      <w:rFonts w:ascii="Arial" w:hAnsi="Arial"/>
      <w:b/>
      <w:color w:val="00000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3">
    <w:name w:val="Body Text 3"/>
    <w:basedOn w:val="Standard"/>
    <w:rPr>
      <w:rFonts w:ascii="Arial" w:hAnsi="Arial"/>
    </w:rPr>
  </w:style>
  <w:style w:type="paragraph" w:styleId="Textkrper">
    <w:name w:val="Body Text"/>
    <w:basedOn w:val="Standard"/>
    <w:pPr>
      <w:jc w:val="both"/>
    </w:pPr>
    <w:rPr>
      <w:rFonts w:ascii="Arial" w:hAnsi="Arial"/>
    </w:rPr>
  </w:style>
  <w:style w:type="paragraph" w:styleId="Textkrper2">
    <w:name w:val="Body Text 2"/>
    <w:basedOn w:val="Standard"/>
    <w:pPr>
      <w:jc w:val="both"/>
    </w:pPr>
    <w:rPr>
      <w:rFonts w:ascii="Times New Roman" w:hAnsi="Times New Roman"/>
      <w:sz w:val="20"/>
    </w:r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E7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E428CC"/>
    <w:rPr>
      <w:rFonts w:ascii="Comic Sans MS" w:hAnsi="Comic Sans MS"/>
      <w:sz w:val="24"/>
      <w:szCs w:val="24"/>
    </w:rPr>
  </w:style>
  <w:style w:type="paragraph" w:styleId="Sprechblasentext">
    <w:name w:val="Balloon Text"/>
    <w:basedOn w:val="Standard"/>
    <w:link w:val="SprechblasentextZchn"/>
    <w:rsid w:val="00BA40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A40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A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C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c\Eigene%20Dateien\Vorlagen\ivs-Briefpapi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ivs-Briefpapier.dot</Template>
  <TotalTime>0</TotalTime>
  <Pages>2</Pages>
  <Words>283</Words>
  <Characters>2094</Characters>
  <Application>Microsoft Office Word</Application>
  <DocSecurity>0</DocSecurity>
  <Lines>209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Siewing</dc:creator>
  <cp:lastModifiedBy>Stefan Siewing</cp:lastModifiedBy>
  <cp:revision>10</cp:revision>
  <cp:lastPrinted>2020-10-22T15:51:00Z</cp:lastPrinted>
  <dcterms:created xsi:type="dcterms:W3CDTF">2020-10-22T15:45:00Z</dcterms:created>
  <dcterms:modified xsi:type="dcterms:W3CDTF">2025-11-15T17:23:00Z</dcterms:modified>
</cp:coreProperties>
</file>