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1AAD" w14:textId="77777777" w:rsidR="00FC53DF" w:rsidRPr="00F3741B" w:rsidRDefault="00FC53DF" w:rsidP="005B6A86">
      <w:pPr>
        <w:rPr>
          <w:rFonts w:ascii="Open Sans" w:hAnsi="Open Sans" w:cs="Open Sans"/>
          <w:color w:val="141414"/>
          <w:sz w:val="20"/>
          <w:szCs w:val="20"/>
        </w:rPr>
      </w:pPr>
    </w:p>
    <w:p w14:paraId="5A02FA80" w14:textId="77777777" w:rsidR="00A851F6" w:rsidRPr="00A851F6" w:rsidRDefault="00A851F6" w:rsidP="00A851F6">
      <w:pPr>
        <w:framePr w:w="4536" w:h="114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ivs-Geschäftsstelle</w:t>
      </w:r>
    </w:p>
    <w:p w14:paraId="6A701ED2" w14:textId="407E041D" w:rsidR="00A851F6" w:rsidRPr="00A851F6" w:rsidRDefault="00A851F6" w:rsidP="00A851F6">
      <w:pPr>
        <w:framePr w:w="4536" w:h="114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Ulrike Felsing</w:t>
      </w:r>
    </w:p>
    <w:p w14:paraId="5318D841" w14:textId="77777777" w:rsidR="00A851F6" w:rsidRPr="00A851F6" w:rsidRDefault="00A851F6" w:rsidP="00A851F6">
      <w:pPr>
        <w:framePr w:w="4536" w:h="114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proofErr w:type="spellStart"/>
      <w:r w:rsidRPr="00A851F6">
        <w:rPr>
          <w:rFonts w:ascii="Open Sans" w:hAnsi="Open Sans" w:cs="Open Sans"/>
          <w:bCs/>
          <w:color w:val="141414"/>
          <w:sz w:val="20"/>
          <w:szCs w:val="20"/>
        </w:rPr>
        <w:t>Schönfließer</w:t>
      </w:r>
      <w:proofErr w:type="spellEnd"/>
      <w:r w:rsidRPr="00A851F6">
        <w:rPr>
          <w:rFonts w:ascii="Open Sans" w:hAnsi="Open Sans" w:cs="Open Sans"/>
          <w:bCs/>
          <w:color w:val="141414"/>
          <w:sz w:val="20"/>
          <w:szCs w:val="20"/>
        </w:rPr>
        <w:t xml:space="preserve"> Str. 20</w:t>
      </w:r>
    </w:p>
    <w:p w14:paraId="237AFBC4" w14:textId="0957F698" w:rsidR="00A851F6" w:rsidRPr="00A851F6" w:rsidRDefault="00A851F6" w:rsidP="00A851F6">
      <w:pPr>
        <w:framePr w:w="4536" w:h="1141" w:hRule="exact" w:hSpace="142" w:wrap="notBeside" w:vAnchor="page" w:hAnchor="page" w:x="1419" w:y="2553"/>
        <w:rPr>
          <w:rFonts w:ascii="Open Sans" w:hAnsi="Open Sans" w:cs="Open Sans"/>
          <w:bCs/>
          <w:color w:val="141414"/>
          <w:sz w:val="20"/>
          <w:szCs w:val="20"/>
        </w:rPr>
      </w:pPr>
      <w:r w:rsidRPr="00A851F6">
        <w:rPr>
          <w:rFonts w:ascii="Open Sans" w:hAnsi="Open Sans" w:cs="Open Sans"/>
          <w:bCs/>
          <w:color w:val="141414"/>
          <w:sz w:val="20"/>
          <w:szCs w:val="20"/>
        </w:rPr>
        <w:t>10439 Berlin</w:t>
      </w:r>
    </w:p>
    <w:p w14:paraId="5549B841" w14:textId="5E744916" w:rsidR="00FC53DF" w:rsidRPr="00F3741B" w:rsidRDefault="00FC53DF" w:rsidP="005B6A86">
      <w:pPr>
        <w:framePr w:w="4536" w:h="1141" w:hRule="exact" w:hSpace="142" w:wrap="notBeside" w:vAnchor="page" w:hAnchor="page" w:x="1419" w:y="2553"/>
        <w:rPr>
          <w:rFonts w:ascii="Open Sans" w:hAnsi="Open Sans" w:cs="Open Sans"/>
          <w:color w:val="141414"/>
          <w:sz w:val="20"/>
          <w:szCs w:val="20"/>
        </w:rPr>
      </w:pPr>
    </w:p>
    <w:p w14:paraId="082E729A" w14:textId="77777777" w:rsidR="009C1A4D" w:rsidRPr="00F3741B" w:rsidRDefault="009C1A4D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78EF4161" w14:textId="77777777" w:rsidR="003F62F8" w:rsidRPr="00F3741B" w:rsidRDefault="003F62F8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0DAC125D" w14:textId="77777777" w:rsidR="003F62F8" w:rsidRPr="00F3741B" w:rsidRDefault="003F62F8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1D493176" w14:textId="77777777" w:rsidR="003F62F8" w:rsidRPr="00F3741B" w:rsidRDefault="003F62F8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1BFB2DC6" w14:textId="77777777" w:rsidR="00346888" w:rsidRPr="00F3741B" w:rsidRDefault="00346888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0CF027BF" w14:textId="4107BFB3" w:rsidR="004E3B66" w:rsidRPr="00B7467E" w:rsidRDefault="00D94D63" w:rsidP="004E3B66">
      <w:pPr>
        <w:framePr w:w="3119" w:h="5065" w:hRule="exact" w:hSpace="284" w:vSpace="284" w:wrap="around" w:vAnchor="page" w:hAnchor="page" w:x="8347" w:y="301"/>
        <w:shd w:val="solid" w:color="FFFFFF" w:fill="FFFFFF"/>
        <w:rPr>
          <w:rFonts w:ascii="Open Sans" w:hAnsi="Open Sans" w:cs="Open Sans"/>
          <w:sz w:val="16"/>
        </w:rPr>
      </w:pPr>
      <w:r>
        <w:rPr>
          <w:rFonts w:ascii="Verdana" w:hAnsi="Verdana"/>
          <w:noProof/>
          <w:sz w:val="16"/>
        </w:rPr>
        <w:pict w14:anchorId="367BA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i1025" type="#_x0000_t75" style="width:126.65pt;height:100.65pt;visibility:visible;mso-wrap-style:square">
            <v:imagedata r:id="rId7" o:title=""/>
          </v:shape>
        </w:pict>
      </w:r>
    </w:p>
    <w:tbl>
      <w:tblPr>
        <w:tblW w:w="28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</w:tblGrid>
      <w:tr w:rsidR="00A851F6" w:rsidRPr="000D479B" w14:paraId="4BA5BDEC" w14:textId="77777777" w:rsidTr="003711FD">
        <w:tc>
          <w:tcPr>
            <w:tcW w:w="2846" w:type="dxa"/>
          </w:tcPr>
          <w:p w14:paraId="298E1AC5" w14:textId="727B586E" w:rsidR="00A851F6" w:rsidRPr="00A851F6" w:rsidRDefault="00A851F6" w:rsidP="00A851F6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</w:rPr>
            </w:pPr>
            <w:r w:rsidRPr="00A851F6">
              <w:rPr>
                <w:rFonts w:ascii="Open Sans" w:hAnsi="Open Sans" w:cs="Open Sans"/>
                <w:sz w:val="16"/>
                <w:szCs w:val="16"/>
              </w:rPr>
              <w:t>ivs-Geschäftsstelle</w:t>
            </w:r>
          </w:p>
        </w:tc>
      </w:tr>
      <w:tr w:rsidR="00A851F6" w:rsidRPr="000D479B" w14:paraId="7B3A1DE9" w14:textId="77777777" w:rsidTr="003711FD">
        <w:tc>
          <w:tcPr>
            <w:tcW w:w="2846" w:type="dxa"/>
          </w:tcPr>
          <w:p w14:paraId="6BB433F5" w14:textId="6D831DB6" w:rsidR="00A851F6" w:rsidRPr="00A851F6" w:rsidRDefault="00A851F6" w:rsidP="00A851F6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</w:rPr>
            </w:pPr>
            <w:proofErr w:type="spellStart"/>
            <w:r w:rsidRPr="00A851F6">
              <w:rPr>
                <w:rFonts w:ascii="Open Sans" w:hAnsi="Open Sans" w:cs="Open Sans"/>
                <w:sz w:val="16"/>
                <w:szCs w:val="16"/>
              </w:rPr>
              <w:t>Schönfließer</w:t>
            </w:r>
            <w:proofErr w:type="spellEnd"/>
            <w:r w:rsidRPr="00A851F6">
              <w:rPr>
                <w:rFonts w:ascii="Open Sans" w:hAnsi="Open Sans" w:cs="Open Sans"/>
                <w:sz w:val="16"/>
                <w:szCs w:val="16"/>
              </w:rPr>
              <w:t xml:space="preserve"> Str. 20, 10439 Berlin</w:t>
            </w:r>
          </w:p>
        </w:tc>
      </w:tr>
      <w:tr w:rsidR="00A851F6" w:rsidRPr="000D479B" w14:paraId="607B3EAF" w14:textId="77777777" w:rsidTr="003711FD">
        <w:tc>
          <w:tcPr>
            <w:tcW w:w="2846" w:type="dxa"/>
          </w:tcPr>
          <w:p w14:paraId="7F9A60A9" w14:textId="5E9338D6" w:rsidR="00A851F6" w:rsidRPr="00A851F6" w:rsidRDefault="00A851F6" w:rsidP="00A851F6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  <w:lang w:val="en-US"/>
              </w:rPr>
            </w:pPr>
            <w:r w:rsidRPr="00A851F6">
              <w:rPr>
                <w:rFonts w:ascii="Open Sans" w:hAnsi="Open Sans" w:cs="Open Sans"/>
                <w:sz w:val="16"/>
                <w:szCs w:val="16"/>
              </w:rPr>
              <w:t>030-567 36 36 0</w:t>
            </w:r>
          </w:p>
        </w:tc>
      </w:tr>
      <w:tr w:rsidR="00A851F6" w:rsidRPr="000D479B" w14:paraId="48871CB1" w14:textId="77777777" w:rsidTr="003711FD">
        <w:tc>
          <w:tcPr>
            <w:tcW w:w="2846" w:type="dxa"/>
          </w:tcPr>
          <w:p w14:paraId="7320B330" w14:textId="5F3CDD30" w:rsidR="00A851F6" w:rsidRPr="00A851F6" w:rsidRDefault="00A851F6" w:rsidP="00A851F6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</w:rPr>
            </w:pPr>
            <w:r w:rsidRPr="00A851F6">
              <w:rPr>
                <w:rFonts w:ascii="Open Sans" w:hAnsi="Open Sans" w:cs="Open Sans"/>
                <w:sz w:val="16"/>
                <w:szCs w:val="16"/>
              </w:rPr>
              <w:t>info@ivs-online.de</w:t>
            </w:r>
          </w:p>
        </w:tc>
      </w:tr>
      <w:tr w:rsidR="00A851F6" w:rsidRPr="000D479B" w14:paraId="669A9029" w14:textId="77777777" w:rsidTr="003711FD">
        <w:tc>
          <w:tcPr>
            <w:tcW w:w="2846" w:type="dxa"/>
          </w:tcPr>
          <w:p w14:paraId="02648DA4" w14:textId="05BD04E8" w:rsidR="00A851F6" w:rsidRPr="00A851F6" w:rsidRDefault="00A851F6" w:rsidP="00A851F6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</w:rPr>
            </w:pPr>
            <w:r w:rsidRPr="00A851F6">
              <w:rPr>
                <w:rFonts w:ascii="Open Sans" w:hAnsi="Open Sans" w:cs="Open Sans"/>
                <w:sz w:val="16"/>
                <w:szCs w:val="16"/>
              </w:rPr>
              <w:t>www.ivs-online.de</w:t>
            </w:r>
          </w:p>
        </w:tc>
      </w:tr>
      <w:tr w:rsidR="004E3B66" w:rsidRPr="000D479B" w14:paraId="6342735C" w14:textId="77777777" w:rsidTr="003711FD">
        <w:tc>
          <w:tcPr>
            <w:tcW w:w="2846" w:type="dxa"/>
          </w:tcPr>
          <w:p w14:paraId="52996EF4" w14:textId="77777777" w:rsidR="004E3B66" w:rsidRPr="000D479B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bCs/>
                <w:color w:val="141414"/>
                <w:sz w:val="16"/>
                <w:szCs w:val="16"/>
                <w:lang w:val="fr-FR"/>
              </w:rPr>
            </w:pPr>
          </w:p>
        </w:tc>
      </w:tr>
      <w:tr w:rsidR="004E3B66" w:rsidRPr="000D479B" w14:paraId="18068B2F" w14:textId="77777777" w:rsidTr="003711FD">
        <w:tc>
          <w:tcPr>
            <w:tcW w:w="2846" w:type="dxa"/>
          </w:tcPr>
          <w:p w14:paraId="07507FC5" w14:textId="77777777" w:rsidR="004E3B66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 xml:space="preserve">VR Bank eG </w:t>
            </w:r>
          </w:p>
          <w:p w14:paraId="364258E5" w14:textId="77777777" w:rsidR="004E3B66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Bergisch Gladbach-Leverkusen</w:t>
            </w:r>
          </w:p>
          <w:p w14:paraId="2A59291A" w14:textId="77777777" w:rsidR="004E3B66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DE89 3706 2600 4005 4460 10</w:t>
            </w:r>
          </w:p>
          <w:p w14:paraId="74CF4FFF" w14:textId="77777777" w:rsidR="00A851F6" w:rsidRDefault="00A851F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</w:p>
          <w:p w14:paraId="398A911A" w14:textId="77777777" w:rsidR="004E3B66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Finanzamt Köln-Nord</w:t>
            </w:r>
          </w:p>
          <w:p w14:paraId="13ED774D" w14:textId="77777777" w:rsidR="004E3B66" w:rsidRPr="00E96002" w:rsidRDefault="004E3B66" w:rsidP="003711FD">
            <w:pPr>
              <w:framePr w:w="3119" w:h="5065" w:hRule="exact" w:hSpace="284" w:vSpace="284" w:wrap="around" w:vAnchor="page" w:hAnchor="page" w:x="8347" w:y="301"/>
              <w:shd w:val="solid" w:color="FFFFFF" w:fill="FFFFFF"/>
              <w:rPr>
                <w:rFonts w:ascii="Open Sans" w:hAnsi="Open Sans" w:cs="Open Sans"/>
                <w:color w:val="141414"/>
                <w:sz w:val="16"/>
                <w:szCs w:val="16"/>
              </w:rPr>
            </w:pPr>
            <w:r>
              <w:rPr>
                <w:rFonts w:ascii="Open Sans" w:hAnsi="Open Sans" w:cs="Open Sans"/>
                <w:color w:val="141414"/>
                <w:sz w:val="16"/>
                <w:szCs w:val="16"/>
              </w:rPr>
              <w:t>Steuernummer: 217/5956/1228</w:t>
            </w:r>
          </w:p>
        </w:tc>
      </w:tr>
    </w:tbl>
    <w:p w14:paraId="44A96DFA" w14:textId="77777777" w:rsidR="003155E9" w:rsidRPr="00F3741B" w:rsidRDefault="003155E9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32ECE8FC" w14:textId="77777777" w:rsidR="00142DAA" w:rsidRPr="00F3741B" w:rsidRDefault="00142DAA" w:rsidP="005B6A86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45B2EB3B" w14:textId="77777777" w:rsidR="00F3741B" w:rsidRDefault="00F3741B" w:rsidP="00321E43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7BF70E8C" w14:textId="532C0B37" w:rsidR="00B06B10" w:rsidRDefault="00B06B10" w:rsidP="00321E43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5BB70FBD" w14:textId="18E3A439" w:rsidR="004E3B66" w:rsidRDefault="004E3B66" w:rsidP="00321E43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701FDB06" w14:textId="77777777" w:rsidR="004E3B66" w:rsidRDefault="004E3B66" w:rsidP="00321E43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7345C3E6" w14:textId="77777777" w:rsidR="00855CAA" w:rsidRDefault="00855CAA" w:rsidP="00321E43">
      <w:pPr>
        <w:rPr>
          <w:rFonts w:ascii="Open Sans" w:hAnsi="Open Sans" w:cs="Open Sans"/>
          <w:b/>
          <w:color w:val="141414"/>
          <w:sz w:val="20"/>
          <w:szCs w:val="20"/>
        </w:rPr>
      </w:pPr>
    </w:p>
    <w:p w14:paraId="4FF60213" w14:textId="77777777" w:rsidR="007445DD" w:rsidRDefault="0045270D" w:rsidP="00A851F6">
      <w:pP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</w:pPr>
      <w:r>
        <w:rPr>
          <w:rFonts w:ascii="Open Sans Condensed Light" w:hAnsi="Open Sans Condensed Light" w:cs="Open Sans Condensed Light"/>
          <w:b/>
          <w:color w:val="55695F"/>
          <w:sz w:val="44"/>
          <w:szCs w:val="44"/>
        </w:rPr>
        <w:t>Aufnahmeantrag</w:t>
      </w:r>
    </w:p>
    <w:p w14:paraId="2BBA7E6D" w14:textId="1C0055F5" w:rsidR="00D51695" w:rsidRPr="00A851F6" w:rsidRDefault="008E31F9" w:rsidP="00A851F6">
      <w:pPr>
        <w:rPr>
          <w:rFonts w:ascii="Open Sans Condensed Light" w:hAnsi="Open Sans Condensed Light" w:cs="Open Sans Condensed Light"/>
          <w:b/>
          <w:color w:val="55695F"/>
        </w:rPr>
      </w:pPr>
      <w:r w:rsidRPr="00A851F6">
        <w:rPr>
          <w:rFonts w:ascii="Open Sans Condensed Light" w:hAnsi="Open Sans Condensed Light" w:cs="Open Sans Condensed Light"/>
          <w:b/>
          <w:color w:val="55695F"/>
        </w:rPr>
        <w:t>i</w:t>
      </w:r>
      <w:r w:rsidR="0045270D" w:rsidRPr="00A851F6">
        <w:rPr>
          <w:rFonts w:ascii="Open Sans Condensed Light" w:hAnsi="Open Sans Condensed Light" w:cs="Open Sans Condensed Light"/>
          <w:b/>
          <w:color w:val="55695F"/>
        </w:rPr>
        <w:t xml:space="preserve">n die „Interdisziplinäre Vereinigung für </w:t>
      </w:r>
      <w:r w:rsidR="00A851F6" w:rsidRPr="00A851F6">
        <w:rPr>
          <w:rFonts w:ascii="Open Sans Condensed Light" w:hAnsi="Open Sans Condensed Light" w:cs="Open Sans Condensed Light"/>
          <w:b/>
          <w:color w:val="55695F"/>
        </w:rPr>
        <w:t>Stottern, Poltern und Mutismus</w:t>
      </w:r>
      <w:r w:rsidR="00D51695" w:rsidRPr="00A851F6">
        <w:rPr>
          <w:rFonts w:ascii="Open Sans Condensed Light" w:hAnsi="Open Sans Condensed Light" w:cs="Open Sans Condensed Light"/>
          <w:b/>
          <w:color w:val="55695F"/>
        </w:rPr>
        <w:t xml:space="preserve"> (ivs)“</w:t>
      </w:r>
    </w:p>
    <w:p w14:paraId="2C90E82D" w14:textId="77777777" w:rsidR="008E31F9" w:rsidRDefault="008E31F9" w:rsidP="005B6A86">
      <w:pPr>
        <w:rPr>
          <w:rFonts w:ascii="Open Sans" w:hAnsi="Open Sans" w:cs="Open Sans"/>
          <w:color w:val="141414"/>
          <w:sz w:val="20"/>
          <w:szCs w:val="20"/>
        </w:rPr>
      </w:pPr>
    </w:p>
    <w:p w14:paraId="4E27D240" w14:textId="77777777" w:rsidR="005B0625" w:rsidRPr="00F3741B" w:rsidRDefault="005B0625" w:rsidP="005B6A86">
      <w:pPr>
        <w:rPr>
          <w:rFonts w:ascii="Open Sans" w:hAnsi="Open Sans" w:cs="Open Sans"/>
          <w:color w:val="141414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E722F5" w:rsidRPr="00F3741B" w14:paraId="2637D6D3" w14:textId="77777777" w:rsidTr="0045270D">
        <w:trPr>
          <w:trHeight w:val="567"/>
        </w:trPr>
        <w:tc>
          <w:tcPr>
            <w:tcW w:w="3402" w:type="dxa"/>
            <w:vAlign w:val="center"/>
          </w:tcPr>
          <w:p w14:paraId="68B9BB29" w14:textId="77777777" w:rsidR="00E722F5" w:rsidRPr="00F3741B" w:rsidRDefault="00512321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Vorname</w:t>
            </w:r>
          </w:p>
        </w:tc>
        <w:tc>
          <w:tcPr>
            <w:tcW w:w="6237" w:type="dxa"/>
            <w:vAlign w:val="center"/>
          </w:tcPr>
          <w:p w14:paraId="384E12E6" w14:textId="77777777" w:rsidR="00E722F5" w:rsidRPr="00F3741B" w:rsidRDefault="00E722F5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512321" w:rsidRPr="00F3741B" w14:paraId="7FBB5033" w14:textId="77777777" w:rsidTr="0045270D">
        <w:trPr>
          <w:trHeight w:val="567"/>
        </w:trPr>
        <w:tc>
          <w:tcPr>
            <w:tcW w:w="3402" w:type="dxa"/>
            <w:vAlign w:val="center"/>
          </w:tcPr>
          <w:p w14:paraId="47392B41" w14:textId="77777777" w:rsidR="00512321" w:rsidRPr="00F3741B" w:rsidRDefault="00512321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Nachname</w:t>
            </w:r>
          </w:p>
        </w:tc>
        <w:tc>
          <w:tcPr>
            <w:tcW w:w="6237" w:type="dxa"/>
            <w:vAlign w:val="center"/>
          </w:tcPr>
          <w:p w14:paraId="773D24D7" w14:textId="77777777" w:rsidR="00512321" w:rsidRPr="00F3741B" w:rsidRDefault="00512321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812243" w:rsidRPr="00F3741B" w14:paraId="5B5A0572" w14:textId="77777777" w:rsidTr="0045270D">
        <w:trPr>
          <w:trHeight w:val="567"/>
        </w:trPr>
        <w:tc>
          <w:tcPr>
            <w:tcW w:w="3402" w:type="dxa"/>
            <w:vAlign w:val="center"/>
          </w:tcPr>
          <w:p w14:paraId="5000BDB8" w14:textId="77777777" w:rsidR="00812243" w:rsidRPr="00F3741B" w:rsidRDefault="00812243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Titel</w:t>
            </w:r>
          </w:p>
        </w:tc>
        <w:tc>
          <w:tcPr>
            <w:tcW w:w="6237" w:type="dxa"/>
            <w:vAlign w:val="center"/>
          </w:tcPr>
          <w:p w14:paraId="477B2C29" w14:textId="77777777" w:rsidR="00812243" w:rsidRPr="00F3741B" w:rsidRDefault="00812243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512321" w:rsidRPr="00F3741B" w14:paraId="3B66CE45" w14:textId="77777777" w:rsidTr="0045270D">
        <w:trPr>
          <w:trHeight w:val="567"/>
        </w:trPr>
        <w:tc>
          <w:tcPr>
            <w:tcW w:w="3402" w:type="dxa"/>
            <w:vAlign w:val="center"/>
          </w:tcPr>
          <w:p w14:paraId="278FDD7A" w14:textId="77777777" w:rsidR="00512321" w:rsidRPr="00F3741B" w:rsidRDefault="00512321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Geburtsdatum</w:t>
            </w:r>
          </w:p>
        </w:tc>
        <w:tc>
          <w:tcPr>
            <w:tcW w:w="6237" w:type="dxa"/>
            <w:vAlign w:val="center"/>
          </w:tcPr>
          <w:p w14:paraId="55305CD9" w14:textId="77777777" w:rsidR="00512321" w:rsidRPr="00F3741B" w:rsidRDefault="00512321" w:rsidP="00C10A1C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</w:tbl>
    <w:p w14:paraId="7203F3F2" w14:textId="77777777" w:rsidR="00B06B10" w:rsidRDefault="00B06B10" w:rsidP="00B06B10">
      <w:pPr>
        <w:rPr>
          <w:rFonts w:ascii="Open Sans" w:hAnsi="Open Sans" w:cs="Open Sans"/>
          <w:color w:val="141414"/>
          <w:sz w:val="20"/>
          <w:szCs w:val="20"/>
        </w:rPr>
      </w:pPr>
    </w:p>
    <w:p w14:paraId="1CB284AD" w14:textId="77777777" w:rsidR="0045270D" w:rsidRDefault="0045270D" w:rsidP="00B06B10">
      <w:pPr>
        <w:rPr>
          <w:rFonts w:ascii="Open Sans" w:hAnsi="Open Sans" w:cs="Open Sans"/>
          <w:color w:val="141414"/>
          <w:sz w:val="20"/>
          <w:szCs w:val="20"/>
        </w:rPr>
      </w:pPr>
      <w:r w:rsidRPr="0045270D">
        <w:rPr>
          <w:rFonts w:ascii="Open Sans" w:hAnsi="Open Sans" w:cs="Open Sans"/>
          <w:b/>
          <w:color w:val="141414"/>
        </w:rPr>
        <w:t xml:space="preserve">Kontaktdaten </w:t>
      </w:r>
      <w:r>
        <w:rPr>
          <w:rFonts w:ascii="Open Sans" w:hAnsi="Open Sans" w:cs="Open Sans"/>
          <w:color w:val="141414"/>
          <w:sz w:val="20"/>
          <w:szCs w:val="20"/>
        </w:rPr>
        <w:t>(möglichst Privatanschrift)</w:t>
      </w:r>
    </w:p>
    <w:p w14:paraId="07989AC5" w14:textId="77777777" w:rsidR="0045270D" w:rsidRDefault="0045270D" w:rsidP="00B06B10">
      <w:pPr>
        <w:rPr>
          <w:rFonts w:ascii="Open Sans" w:hAnsi="Open Sans" w:cs="Open Sans"/>
          <w:color w:val="14141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45270D" w:rsidRPr="00F3741B" w14:paraId="7014EAA8" w14:textId="77777777" w:rsidTr="007D5CCD">
        <w:trPr>
          <w:trHeight w:val="567"/>
        </w:trPr>
        <w:tc>
          <w:tcPr>
            <w:tcW w:w="3402" w:type="dxa"/>
            <w:vAlign w:val="center"/>
          </w:tcPr>
          <w:p w14:paraId="04763AB5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Straße und Nr.</w:t>
            </w:r>
          </w:p>
        </w:tc>
        <w:tc>
          <w:tcPr>
            <w:tcW w:w="6237" w:type="dxa"/>
            <w:vAlign w:val="center"/>
          </w:tcPr>
          <w:p w14:paraId="46B6DBA4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45270D" w:rsidRPr="00F3741B" w14:paraId="6E576194" w14:textId="77777777" w:rsidTr="007D5CCD">
        <w:trPr>
          <w:trHeight w:val="567"/>
        </w:trPr>
        <w:tc>
          <w:tcPr>
            <w:tcW w:w="3402" w:type="dxa"/>
            <w:vAlign w:val="center"/>
          </w:tcPr>
          <w:p w14:paraId="6D7B2531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PLZ und Ort</w:t>
            </w:r>
          </w:p>
        </w:tc>
        <w:tc>
          <w:tcPr>
            <w:tcW w:w="6237" w:type="dxa"/>
            <w:vAlign w:val="center"/>
          </w:tcPr>
          <w:p w14:paraId="284EB3E0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45270D" w:rsidRPr="00F3741B" w14:paraId="2A44E1A9" w14:textId="77777777" w:rsidTr="007D5CCD">
        <w:trPr>
          <w:trHeight w:val="567"/>
        </w:trPr>
        <w:tc>
          <w:tcPr>
            <w:tcW w:w="3402" w:type="dxa"/>
            <w:vAlign w:val="center"/>
          </w:tcPr>
          <w:p w14:paraId="2947565D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Festnetz-</w:t>
            </w: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oder Mobil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funknummer</w:t>
            </w:r>
          </w:p>
        </w:tc>
        <w:tc>
          <w:tcPr>
            <w:tcW w:w="6237" w:type="dxa"/>
            <w:vAlign w:val="center"/>
          </w:tcPr>
          <w:p w14:paraId="30C90155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45270D" w:rsidRPr="00F3741B" w14:paraId="6DBE3D53" w14:textId="77777777" w:rsidTr="007D5CCD">
        <w:trPr>
          <w:trHeight w:val="567"/>
        </w:trPr>
        <w:tc>
          <w:tcPr>
            <w:tcW w:w="3402" w:type="dxa"/>
            <w:vAlign w:val="center"/>
          </w:tcPr>
          <w:p w14:paraId="2F91EAAF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E-Mail</w:t>
            </w:r>
          </w:p>
        </w:tc>
        <w:tc>
          <w:tcPr>
            <w:tcW w:w="6237" w:type="dxa"/>
            <w:vAlign w:val="center"/>
          </w:tcPr>
          <w:p w14:paraId="0BE510B2" w14:textId="77777777" w:rsidR="0045270D" w:rsidRPr="00F3741B" w:rsidRDefault="0045270D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</w:tbl>
    <w:p w14:paraId="36438FFD" w14:textId="77777777" w:rsidR="0045270D" w:rsidRDefault="0045270D" w:rsidP="00B06B10">
      <w:pPr>
        <w:rPr>
          <w:rFonts w:ascii="Open Sans" w:hAnsi="Open Sans" w:cs="Open Sans"/>
          <w:color w:val="141414"/>
          <w:sz w:val="20"/>
          <w:szCs w:val="20"/>
        </w:rPr>
      </w:pPr>
    </w:p>
    <w:p w14:paraId="58F7BA0B" w14:textId="77777777" w:rsidR="005B0625" w:rsidRDefault="002E5439" w:rsidP="00B06B10">
      <w:pPr>
        <w:rPr>
          <w:rFonts w:ascii="Open Sans" w:hAnsi="Open Sans" w:cs="Open Sans"/>
          <w:color w:val="282828"/>
          <w:sz w:val="20"/>
          <w:szCs w:val="20"/>
        </w:rPr>
      </w:pPr>
      <w:r>
        <w:rPr>
          <w:rFonts w:ascii="Open Sans" w:hAnsi="Open Sans" w:cs="Open Sans"/>
          <w:b/>
          <w:color w:val="282828"/>
        </w:rPr>
        <w:t>Berufsabschluss</w:t>
      </w:r>
      <w:r w:rsidR="005C7DEB" w:rsidRPr="00F3741B">
        <w:rPr>
          <w:rFonts w:ascii="Open Sans" w:hAnsi="Open Sans" w:cs="Open Sans"/>
          <w:b/>
          <w:color w:val="282828"/>
        </w:rPr>
        <w:t xml:space="preserve"> </w:t>
      </w:r>
      <w:r w:rsidR="008E31F9">
        <w:rPr>
          <w:rFonts w:ascii="Open Sans" w:hAnsi="Open Sans" w:cs="Open Sans"/>
          <w:color w:val="282828"/>
          <w:sz w:val="20"/>
          <w:szCs w:val="20"/>
        </w:rPr>
        <w:t>(mit staatlicher Aner</w:t>
      </w:r>
      <w:r w:rsidR="008E31F9" w:rsidRPr="008E31F9">
        <w:rPr>
          <w:rFonts w:ascii="Open Sans" w:hAnsi="Open Sans" w:cs="Open Sans"/>
          <w:color w:val="282828"/>
          <w:sz w:val="20"/>
          <w:szCs w:val="20"/>
        </w:rPr>
        <w:t>k</w:t>
      </w:r>
      <w:r w:rsidR="008E31F9">
        <w:rPr>
          <w:rFonts w:ascii="Open Sans" w:hAnsi="Open Sans" w:cs="Open Sans"/>
          <w:color w:val="282828"/>
          <w:sz w:val="20"/>
          <w:szCs w:val="20"/>
        </w:rPr>
        <w:t>e</w:t>
      </w:r>
      <w:r w:rsidR="005B0625">
        <w:rPr>
          <w:rFonts w:ascii="Open Sans" w:hAnsi="Open Sans" w:cs="Open Sans"/>
          <w:color w:val="282828"/>
          <w:sz w:val="20"/>
          <w:szCs w:val="20"/>
        </w:rPr>
        <w:t xml:space="preserve">nnung, </w:t>
      </w:r>
    </w:p>
    <w:p w14:paraId="32A92FBC" w14:textId="77777777" w:rsidR="005C7DEB" w:rsidRPr="00F3741B" w:rsidRDefault="00B91D9C" w:rsidP="00B06B10">
      <w:pPr>
        <w:rPr>
          <w:rFonts w:ascii="Open Sans" w:hAnsi="Open Sans" w:cs="Open Sans"/>
          <w:color w:val="141414"/>
          <w:sz w:val="20"/>
          <w:szCs w:val="20"/>
        </w:rPr>
      </w:pPr>
      <w:r w:rsidRPr="00F3741B">
        <w:rPr>
          <w:rFonts w:ascii="Open Sans" w:hAnsi="Open Sans" w:cs="Open Sans"/>
          <w:color w:val="141414"/>
          <w:sz w:val="20"/>
          <w:szCs w:val="20"/>
        </w:rPr>
        <w:t>(</w:t>
      </w:r>
      <w:r w:rsidR="00B06B10">
        <w:rPr>
          <w:rFonts w:ascii="Open Sans" w:hAnsi="Open Sans" w:cs="Open Sans"/>
          <w:color w:val="141414"/>
          <w:sz w:val="20"/>
          <w:szCs w:val="20"/>
        </w:rPr>
        <w:t xml:space="preserve">Bitte </w:t>
      </w:r>
      <w:r w:rsidR="00E2528E">
        <w:rPr>
          <w:rFonts w:ascii="Open Sans" w:hAnsi="Open Sans" w:cs="Open Sans"/>
          <w:color w:val="141414"/>
          <w:sz w:val="20"/>
          <w:szCs w:val="20"/>
        </w:rPr>
        <w:t>entsprechende</w:t>
      </w:r>
      <w:r w:rsidR="00B06B10">
        <w:rPr>
          <w:rFonts w:ascii="Open Sans" w:hAnsi="Open Sans" w:cs="Open Sans"/>
          <w:color w:val="141414"/>
          <w:sz w:val="20"/>
          <w:szCs w:val="20"/>
        </w:rPr>
        <w:t xml:space="preserve"> </w:t>
      </w:r>
      <w:r w:rsidRPr="00F3741B">
        <w:rPr>
          <w:rFonts w:ascii="Open Sans" w:hAnsi="Open Sans" w:cs="Open Sans"/>
          <w:color w:val="141414"/>
          <w:sz w:val="20"/>
          <w:szCs w:val="20"/>
        </w:rPr>
        <w:t>Kopie</w:t>
      </w:r>
      <w:r w:rsidR="00E2528E">
        <w:rPr>
          <w:rFonts w:ascii="Open Sans" w:hAnsi="Open Sans" w:cs="Open Sans"/>
          <w:color w:val="141414"/>
          <w:sz w:val="20"/>
          <w:szCs w:val="20"/>
        </w:rPr>
        <w:t>n</w:t>
      </w:r>
      <w:r w:rsidR="005C7DEB" w:rsidRPr="00F3741B">
        <w:rPr>
          <w:rFonts w:ascii="Open Sans" w:hAnsi="Open Sans" w:cs="Open Sans"/>
          <w:color w:val="141414"/>
          <w:sz w:val="20"/>
          <w:szCs w:val="20"/>
        </w:rPr>
        <w:t xml:space="preserve"> </w:t>
      </w:r>
      <w:r w:rsidRPr="00F3741B">
        <w:rPr>
          <w:rFonts w:ascii="Open Sans" w:hAnsi="Open Sans" w:cs="Open Sans"/>
          <w:color w:val="141414"/>
          <w:sz w:val="20"/>
          <w:szCs w:val="20"/>
        </w:rPr>
        <w:t xml:space="preserve">als </w:t>
      </w:r>
      <w:r w:rsidR="005C7DEB" w:rsidRPr="00F3741B">
        <w:rPr>
          <w:rFonts w:ascii="Open Sans" w:hAnsi="Open Sans" w:cs="Open Sans"/>
          <w:color w:val="141414"/>
          <w:sz w:val="20"/>
          <w:szCs w:val="20"/>
        </w:rPr>
        <w:t>Anlage bei</w:t>
      </w:r>
      <w:r w:rsidRPr="00F3741B">
        <w:rPr>
          <w:rFonts w:ascii="Open Sans" w:hAnsi="Open Sans" w:cs="Open Sans"/>
          <w:color w:val="141414"/>
          <w:sz w:val="20"/>
          <w:szCs w:val="20"/>
        </w:rPr>
        <w:t>fügen</w:t>
      </w:r>
      <w:r w:rsidR="005C7DEB" w:rsidRPr="00F3741B">
        <w:rPr>
          <w:rFonts w:ascii="Open Sans" w:hAnsi="Open Sans" w:cs="Open Sans"/>
          <w:color w:val="141414"/>
          <w:sz w:val="20"/>
          <w:szCs w:val="20"/>
        </w:rPr>
        <w:t>)</w:t>
      </w:r>
    </w:p>
    <w:p w14:paraId="1F98FCD1" w14:textId="77777777" w:rsidR="005C7DEB" w:rsidRPr="00F3741B" w:rsidRDefault="005C7DEB" w:rsidP="00B06B10">
      <w:pPr>
        <w:rPr>
          <w:rFonts w:ascii="Open Sans" w:hAnsi="Open Sans" w:cs="Open Sans"/>
          <w:color w:val="141414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5C7DEB" w:rsidRPr="00F3741B" w14:paraId="0CF8A4A4" w14:textId="77777777" w:rsidTr="005B0625">
        <w:tc>
          <w:tcPr>
            <w:tcW w:w="567" w:type="dxa"/>
            <w:vAlign w:val="center"/>
          </w:tcPr>
          <w:p w14:paraId="4B279646" w14:textId="77777777" w:rsidR="005C7DEB" w:rsidRPr="00F3741B" w:rsidRDefault="005C7DEB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8BCC5AF" w14:textId="53271D83" w:rsidR="005C7DEB" w:rsidRPr="00F3741B" w:rsidRDefault="00A851F6" w:rsidP="00A851F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Logopädinnen und Logopäden</w:t>
            </w:r>
          </w:p>
        </w:tc>
      </w:tr>
      <w:tr w:rsidR="005C7DEB" w:rsidRPr="00F3741B" w14:paraId="5CBE3247" w14:textId="77777777" w:rsidTr="005B0625">
        <w:tc>
          <w:tcPr>
            <w:tcW w:w="567" w:type="dxa"/>
            <w:vAlign w:val="center"/>
          </w:tcPr>
          <w:p w14:paraId="39D0E7CB" w14:textId="77777777" w:rsidR="005C7DEB" w:rsidRPr="00F3741B" w:rsidRDefault="005C7DEB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1E5923C6" w14:textId="5EEC8FFB" w:rsidR="005C7DEB" w:rsidRPr="00F3741B" w:rsidRDefault="00A851F6" w:rsidP="00A851F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Sprachtherapeutinnen und Sprachtherapeuten</w:t>
            </w:r>
          </w:p>
        </w:tc>
      </w:tr>
      <w:tr w:rsidR="005C7DEB" w:rsidRPr="00F3741B" w14:paraId="4A01770F" w14:textId="77777777" w:rsidTr="005B0625">
        <w:tc>
          <w:tcPr>
            <w:tcW w:w="567" w:type="dxa"/>
            <w:vAlign w:val="center"/>
          </w:tcPr>
          <w:p w14:paraId="079BB559" w14:textId="77777777" w:rsidR="005C7DEB" w:rsidRPr="00F3741B" w:rsidRDefault="005C7DEB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7B88CBDA" w14:textId="117F6F5B" w:rsidR="005C7DEB" w:rsidRPr="00F3741B" w:rsidRDefault="00A851F6" w:rsidP="00A851F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Sonderpädagoginnen und Sonderpädagogen</w:t>
            </w:r>
          </w:p>
        </w:tc>
      </w:tr>
      <w:tr w:rsidR="00B91D9C" w:rsidRPr="00F3741B" w14:paraId="0AC6F1DD" w14:textId="77777777" w:rsidTr="005B0625">
        <w:tc>
          <w:tcPr>
            <w:tcW w:w="567" w:type="dxa"/>
            <w:vAlign w:val="center"/>
          </w:tcPr>
          <w:p w14:paraId="354166DF" w14:textId="77777777" w:rsidR="00B91D9C" w:rsidRPr="00F3741B" w:rsidRDefault="00B91D9C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29144C7C" w14:textId="55639D1A" w:rsidR="00B91D9C" w:rsidRPr="00F3741B" w:rsidRDefault="00A851F6" w:rsidP="00A851F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Pädagoginnen und Pädagogen</w:t>
            </w:r>
          </w:p>
        </w:tc>
      </w:tr>
      <w:tr w:rsidR="008E31F9" w:rsidRPr="00F3741B" w14:paraId="5C1A264F" w14:textId="77777777" w:rsidTr="005B0625">
        <w:tc>
          <w:tcPr>
            <w:tcW w:w="567" w:type="dxa"/>
            <w:vAlign w:val="center"/>
          </w:tcPr>
          <w:p w14:paraId="0D396356" w14:textId="77777777" w:rsidR="008E31F9" w:rsidRPr="00F3741B" w:rsidRDefault="008E31F9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6DA4889F" w14:textId="122264D0" w:rsidR="008E31F9" w:rsidRDefault="00A851F6" w:rsidP="00A851F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Psychologinnen und Psychologen</w:t>
            </w:r>
          </w:p>
        </w:tc>
      </w:tr>
      <w:tr w:rsidR="008E31F9" w:rsidRPr="00F3741B" w14:paraId="4584A8C2" w14:textId="77777777" w:rsidTr="005B0625">
        <w:tc>
          <w:tcPr>
            <w:tcW w:w="567" w:type="dxa"/>
            <w:vAlign w:val="center"/>
          </w:tcPr>
          <w:p w14:paraId="723C89ED" w14:textId="77777777" w:rsidR="008E31F9" w:rsidRPr="00F3741B" w:rsidRDefault="008E31F9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17843226" w14:textId="4C824851" w:rsidR="008E31F9" w:rsidRDefault="00A851F6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A851F6">
              <w:rPr>
                <w:rFonts w:ascii="Open Sans" w:hAnsi="Open Sans" w:cs="Open Sans"/>
                <w:color w:val="141414"/>
                <w:sz w:val="20"/>
                <w:szCs w:val="20"/>
              </w:rPr>
              <w:t>Ärztinnen und Ärzte</w:t>
            </w:r>
          </w:p>
        </w:tc>
      </w:tr>
      <w:tr w:rsidR="008E31F9" w:rsidRPr="00F3741B" w14:paraId="1B66CCF3" w14:textId="77777777" w:rsidTr="005B0625">
        <w:tc>
          <w:tcPr>
            <w:tcW w:w="567" w:type="dxa"/>
            <w:vAlign w:val="center"/>
          </w:tcPr>
          <w:p w14:paraId="0D4AE2DC" w14:textId="77777777" w:rsidR="008E31F9" w:rsidRPr="00F3741B" w:rsidRDefault="008E31F9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0CEDD73C" w14:textId="77777777" w:rsidR="008E31F9" w:rsidRDefault="008E31F9" w:rsidP="00E772F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</w:tbl>
    <w:p w14:paraId="05C4B2C3" w14:textId="77777777" w:rsidR="00CD50D6" w:rsidRDefault="00CD50D6" w:rsidP="00F3741B">
      <w:pPr>
        <w:ind w:right="567"/>
        <w:rPr>
          <w:rFonts w:ascii="Open Sans" w:hAnsi="Open Sans" w:cs="Open Sans"/>
          <w:b/>
          <w:color w:val="282828"/>
        </w:rPr>
      </w:pPr>
    </w:p>
    <w:p w14:paraId="62B6D3F7" w14:textId="65F6B489" w:rsidR="00F3741B" w:rsidRDefault="005B0625" w:rsidP="00F3741B">
      <w:pPr>
        <w:ind w:right="567"/>
        <w:rPr>
          <w:rFonts w:ascii="Open Sans" w:hAnsi="Open Sans" w:cs="Open Sans"/>
          <w:b/>
          <w:color w:val="282828"/>
        </w:rPr>
      </w:pPr>
      <w:r>
        <w:rPr>
          <w:rFonts w:ascii="Open Sans" w:hAnsi="Open Sans" w:cs="Open Sans"/>
          <w:b/>
          <w:color w:val="282828"/>
        </w:rPr>
        <w:t>Ich beantrage die Aufnahme in die ivs</w:t>
      </w:r>
      <w:r w:rsidR="00C92FD2">
        <w:rPr>
          <w:rFonts w:ascii="Open Sans" w:hAnsi="Open Sans" w:cs="Open Sans"/>
          <w:b/>
          <w:color w:val="282828"/>
        </w:rPr>
        <w:t xml:space="preserve"> als Mitglied</w:t>
      </w:r>
    </w:p>
    <w:p w14:paraId="5A491085" w14:textId="77777777" w:rsidR="00A851F6" w:rsidRDefault="00A851F6" w:rsidP="00F3741B">
      <w:pPr>
        <w:ind w:right="567"/>
        <w:rPr>
          <w:rFonts w:ascii="Open Sans" w:hAnsi="Open Sans" w:cs="Open Sans"/>
          <w:color w:val="282828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A851F6" w:rsidRPr="00F3741B" w14:paraId="1DEA5255" w14:textId="77777777" w:rsidTr="002E4E69">
        <w:tc>
          <w:tcPr>
            <w:tcW w:w="567" w:type="dxa"/>
            <w:vAlign w:val="center"/>
          </w:tcPr>
          <w:p w14:paraId="4CC39340" w14:textId="77777777" w:rsidR="00A851F6" w:rsidRPr="00F3741B" w:rsidRDefault="00A851F6" w:rsidP="002E4E6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05F4DDB6" w14:textId="1DB829AC" w:rsidR="00A851F6" w:rsidRDefault="00A851F6" w:rsidP="002E4E6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zum regulären Mitgliedsbeitrag</w:t>
            </w:r>
            <w:r w:rsidR="00C92FD2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: 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45,00 € jährlich</w:t>
            </w:r>
          </w:p>
        </w:tc>
      </w:tr>
      <w:tr w:rsidR="00C92FD2" w:rsidRPr="00F3741B" w14:paraId="600FB723" w14:textId="77777777" w:rsidTr="002E4E69">
        <w:tc>
          <w:tcPr>
            <w:tcW w:w="567" w:type="dxa"/>
            <w:vAlign w:val="center"/>
          </w:tcPr>
          <w:p w14:paraId="4E81420A" w14:textId="77777777" w:rsidR="00C92FD2" w:rsidRPr="00F3741B" w:rsidRDefault="00C92FD2" w:rsidP="002E4E6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FCF557F" w14:textId="7702BAB9" w:rsidR="00C92FD2" w:rsidRDefault="00C92FD2" w:rsidP="002E4E6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zum ermäßigten Beitrag als </w:t>
            </w:r>
            <w:proofErr w:type="spellStart"/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Ehe-Partner:in</w:t>
            </w:r>
            <w:proofErr w:type="spellEnd"/>
            <w:r w:rsidR="001455C9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eines ivs-Mitgliedes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: </w:t>
            </w:r>
            <w:r w:rsidRPr="00C92FD2">
              <w:rPr>
                <w:rFonts w:ascii="Open Sans" w:hAnsi="Open Sans" w:cs="Open Sans"/>
                <w:color w:val="141414"/>
                <w:sz w:val="20"/>
                <w:szCs w:val="20"/>
              </w:rPr>
              <w:t>25,00 €</w:t>
            </w:r>
          </w:p>
        </w:tc>
      </w:tr>
      <w:tr w:rsidR="007B7958" w:rsidRPr="00F3741B" w14:paraId="5B125FF8" w14:textId="77777777" w:rsidTr="007D5CCD">
        <w:tc>
          <w:tcPr>
            <w:tcW w:w="567" w:type="dxa"/>
            <w:vAlign w:val="center"/>
          </w:tcPr>
          <w:p w14:paraId="76FB77FB" w14:textId="77777777" w:rsidR="007B7958" w:rsidRPr="00F3741B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2836D83D" w14:textId="7E346C8D" w:rsidR="007B7958" w:rsidRDefault="00C92FD2" w:rsidP="007B7958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zum ermäßigten Beitrag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aus folgendem Grund:</w:t>
            </w:r>
          </w:p>
        </w:tc>
      </w:tr>
      <w:tr w:rsidR="007B7958" w:rsidRPr="00F3741B" w14:paraId="759A1B92" w14:textId="77777777" w:rsidTr="007B7958"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6AF895B1" w14:textId="77777777" w:rsidR="007B7958" w:rsidRPr="00F3741B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79150DFD" w14:textId="375CCD15" w:rsidR="00A851F6" w:rsidRPr="00A851F6" w:rsidRDefault="00A851F6" w:rsidP="00A851F6">
            <w:pPr>
              <w:ind w:right="567"/>
              <w:rPr>
                <w:rFonts w:ascii="Open Sans" w:hAnsi="Open Sans" w:cs="Open Sans"/>
                <w:bCs/>
                <w:color w:val="282828"/>
                <w:sz w:val="16"/>
                <w:szCs w:val="16"/>
              </w:rPr>
            </w:pPr>
            <w:r w:rsidRPr="00A851F6">
              <w:rPr>
                <w:rFonts w:ascii="Open Sans" w:hAnsi="Open Sans" w:cs="Open Sans"/>
                <w:bCs/>
                <w:color w:val="141414"/>
                <w:sz w:val="16"/>
                <w:szCs w:val="16"/>
              </w:rPr>
              <w:t>(</w:t>
            </w:r>
            <w:r w:rsidRPr="00A851F6">
              <w:rPr>
                <w:rFonts w:ascii="Open Sans" w:hAnsi="Open Sans" w:cs="Open Sans"/>
                <w:bCs/>
                <w:color w:val="282828"/>
                <w:sz w:val="16"/>
                <w:szCs w:val="16"/>
              </w:rPr>
              <w:t>Auf Antrag mit schriftlicher Begründung kann der ivs-Vorstand den Mitgliedsbeitrag ermäßigen, Stunden- oder Ratenzahlungen bewilligen)</w:t>
            </w:r>
          </w:p>
          <w:p w14:paraId="5D939704" w14:textId="37C69660" w:rsidR="007B7958" w:rsidRPr="007B7958" w:rsidRDefault="007B7958" w:rsidP="007D5CCD">
            <w:pPr>
              <w:spacing w:before="60" w:after="60"/>
              <w:rPr>
                <w:rFonts w:ascii="Open Sans" w:hAnsi="Open Sans" w:cs="Open Sans"/>
                <w:b/>
                <w:color w:val="141414"/>
                <w:sz w:val="20"/>
                <w:szCs w:val="20"/>
              </w:rPr>
            </w:pPr>
          </w:p>
          <w:p w14:paraId="02156E11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0B2C2E16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38F0C668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07F84809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5AF037AB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4C947004" w14:textId="77777777" w:rsidR="007B7958" w:rsidRDefault="007B7958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Bei Wegfall der Gründe für eine Beitragsreduzierung werde ich die ivs umgehend 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br/>
              <w:t>benachrichtigen</w:t>
            </w:r>
          </w:p>
        </w:tc>
      </w:tr>
    </w:tbl>
    <w:p w14:paraId="3420B33D" w14:textId="77777777" w:rsidR="007B7958" w:rsidRDefault="007B7958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</w:p>
    <w:p w14:paraId="65890718" w14:textId="77777777" w:rsidR="007B7958" w:rsidRDefault="00D35BA7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  <w:r>
        <w:rPr>
          <w:rFonts w:ascii="Open Sans" w:hAnsi="Open Sans" w:cs="Open Sans"/>
          <w:color w:val="141414"/>
          <w:sz w:val="20"/>
          <w:szCs w:val="20"/>
        </w:rPr>
        <w:t>D</w:t>
      </w:r>
      <w:r w:rsidR="002542DA">
        <w:rPr>
          <w:rFonts w:ascii="Open Sans" w:hAnsi="Open Sans" w:cs="Open Sans"/>
          <w:color w:val="141414"/>
          <w:sz w:val="20"/>
          <w:szCs w:val="20"/>
        </w:rPr>
        <w:t>er</w:t>
      </w:r>
      <w:r>
        <w:rPr>
          <w:rFonts w:ascii="Open Sans" w:hAnsi="Open Sans" w:cs="Open Sans"/>
          <w:color w:val="141414"/>
          <w:sz w:val="20"/>
          <w:szCs w:val="20"/>
        </w:rPr>
        <w:t xml:space="preserve"> Mitgliedsbeitrag wird jährlich von der ivs abgebucht.</w:t>
      </w:r>
    </w:p>
    <w:p w14:paraId="54E21F0D" w14:textId="77777777" w:rsidR="00D35BA7" w:rsidRDefault="00D35BA7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  <w:r>
        <w:rPr>
          <w:rFonts w:ascii="Open Sans" w:hAnsi="Open Sans" w:cs="Open Sans"/>
          <w:color w:val="141414"/>
          <w:sz w:val="20"/>
          <w:szCs w:val="20"/>
        </w:rPr>
        <w:t>Das entsprechende SEPA-Lastschriftmandat habe ich beigefügt.</w:t>
      </w:r>
    </w:p>
    <w:p w14:paraId="01CE0ED1" w14:textId="77777777" w:rsidR="00D35BA7" w:rsidRDefault="00D35BA7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D35BA7" w:rsidRPr="00811776" w14:paraId="4E10FE63" w14:textId="77777777" w:rsidTr="007D5CCD">
        <w:tc>
          <w:tcPr>
            <w:tcW w:w="567" w:type="dxa"/>
            <w:vAlign w:val="center"/>
          </w:tcPr>
          <w:p w14:paraId="591B1A47" w14:textId="77777777" w:rsidR="00D35BA7" w:rsidRPr="00F3741B" w:rsidRDefault="00D35BA7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7FCBF207" w14:textId="77777777" w:rsidR="00811776" w:rsidRPr="00811776" w:rsidRDefault="00D35BA7" w:rsidP="00811776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Ich </w:t>
            </w:r>
            <w:r w:rsidR="00811776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bitte um eine kostenlose ivs-Mailadresse (falls noch frei) - </w:t>
            </w:r>
            <w:r w:rsidR="00811776" w:rsidRPr="00811776">
              <w:rPr>
                <w:rFonts w:ascii="Open Sans" w:hAnsi="Open Sans" w:cs="Open Sans"/>
                <w:color w:val="141414"/>
                <w:sz w:val="20"/>
                <w:szCs w:val="20"/>
              </w:rPr>
              <w:t>Muster:</w:t>
            </w:r>
            <w:r w:rsidR="00811776">
              <w:rPr>
                <w:rFonts w:ascii="Open Sans" w:hAnsi="Open Sans" w:cs="Open Sans"/>
                <w:color w:val="141414"/>
                <w:sz w:val="20"/>
                <w:szCs w:val="20"/>
              </w:rPr>
              <w:br/>
            </w:r>
            <w:r w:rsidR="00811776" w:rsidRPr="00811776"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t>vormane.name@stottertherapeutin.de</w:t>
            </w:r>
            <w:r w:rsidR="00811776" w:rsidRPr="00811776"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bzw. </w:t>
            </w:r>
            <w:r w:rsidR="00811776" w:rsidRPr="00811776"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t>vorname.name@stottertherapeut.biz</w:t>
            </w:r>
            <w:r w:rsidR="00811776">
              <w:rPr>
                <w:rFonts w:ascii="Open Sans" w:hAnsi="Open Sans" w:cs="Open Sans"/>
                <w:i/>
                <w:color w:val="141414"/>
                <w:sz w:val="20"/>
                <w:szCs w:val="20"/>
              </w:rPr>
              <w:br/>
            </w:r>
            <w:r w:rsidR="00811776">
              <w:rPr>
                <w:rFonts w:ascii="Open Sans" w:hAnsi="Open Sans" w:cs="Open Sans"/>
                <w:color w:val="141414"/>
                <w:sz w:val="20"/>
                <w:szCs w:val="20"/>
              </w:rPr>
              <w:t>mit der Weiterleitung zu folgender, eigenen Mailadresse:</w:t>
            </w:r>
          </w:p>
        </w:tc>
      </w:tr>
      <w:tr w:rsidR="00D35BA7" w:rsidRPr="00F3741B" w14:paraId="2C790787" w14:textId="77777777" w:rsidTr="007D5CCD"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7CFC01F0" w14:textId="77777777" w:rsidR="00D35BA7" w:rsidRPr="00811776" w:rsidRDefault="00D35BA7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6AE35C8E" w14:textId="77777777" w:rsidR="00D35BA7" w:rsidRPr="007B7958" w:rsidRDefault="00811776" w:rsidP="007D5CCD">
            <w:pPr>
              <w:spacing w:before="60" w:after="60"/>
              <w:rPr>
                <w:rFonts w:ascii="Open Sans" w:hAnsi="Open Sans" w:cs="Open Sans"/>
                <w:b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141414"/>
                <w:sz w:val="20"/>
                <w:szCs w:val="20"/>
              </w:rPr>
              <w:t>Maiadresse für die Weiterleitung:</w:t>
            </w:r>
          </w:p>
          <w:p w14:paraId="2F62A3E8" w14:textId="77777777" w:rsidR="00D35BA7" w:rsidRDefault="00D35BA7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  <w:p w14:paraId="7636B98B" w14:textId="77777777" w:rsidR="00D35BA7" w:rsidRDefault="00D35BA7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</w:tbl>
    <w:p w14:paraId="3A228D9A" w14:textId="77777777" w:rsidR="00D35BA7" w:rsidRDefault="00D35BA7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</w:p>
    <w:p w14:paraId="5A9F1254" w14:textId="77777777" w:rsidR="00EC0AF9" w:rsidRDefault="00EC0AF9" w:rsidP="00EC0AF9">
      <w:pPr>
        <w:ind w:right="567"/>
        <w:rPr>
          <w:rFonts w:ascii="Open Sans" w:hAnsi="Open Sans" w:cs="Open Sans"/>
          <w:b/>
          <w:color w:val="282828"/>
        </w:rPr>
      </w:pPr>
      <w:r>
        <w:rPr>
          <w:rFonts w:ascii="Open Sans" w:hAnsi="Open Sans" w:cs="Open Sans"/>
          <w:b/>
          <w:color w:val="282828"/>
        </w:rPr>
        <w:t>Datenschutz</w:t>
      </w:r>
    </w:p>
    <w:p w14:paraId="238F0200" w14:textId="77777777" w:rsidR="00EC0AF9" w:rsidRPr="005B0625" w:rsidRDefault="00EC0AF9" w:rsidP="00EC0AF9">
      <w:pPr>
        <w:ind w:right="567"/>
        <w:rPr>
          <w:rFonts w:ascii="Open Sans" w:hAnsi="Open Sans" w:cs="Open Sans"/>
          <w:b/>
          <w:color w:val="282828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EC0AF9" w:rsidRPr="00F3741B" w14:paraId="53BF1FA1" w14:textId="77777777" w:rsidTr="007D5CCD">
        <w:tc>
          <w:tcPr>
            <w:tcW w:w="567" w:type="dxa"/>
            <w:vAlign w:val="center"/>
          </w:tcPr>
          <w:p w14:paraId="404C798A" w14:textId="77777777" w:rsidR="00EC0AF9" w:rsidRPr="00F3741B" w:rsidRDefault="00EC0AF9" w:rsidP="007D5CCD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50DF7E2C" w14:textId="77777777" w:rsidR="009776FB" w:rsidRDefault="00EC0AF9" w:rsidP="00EC0AF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Mit der Verarbeitung meiner Daten für die interne ivs-Kommunikation, Statistiken und den internen Austausch bin ich </w:t>
            </w:r>
            <w:r w:rsidR="005E7A72">
              <w:rPr>
                <w:rFonts w:ascii="Open Sans" w:hAnsi="Open Sans" w:cs="Open Sans"/>
                <w:color w:val="141414"/>
                <w:sz w:val="20"/>
                <w:szCs w:val="20"/>
              </w:rPr>
              <w:t>einverstanden*.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 xml:space="preserve"> Diese Zustimmung kann ich jederzeit widerrufen.</w:t>
            </w:r>
          </w:p>
          <w:p w14:paraId="28F82C10" w14:textId="77777777" w:rsidR="00EC0AF9" w:rsidRDefault="00EC0AF9" w:rsidP="00EC0AF9">
            <w:pPr>
              <w:spacing w:before="60" w:after="60"/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(</w:t>
            </w:r>
            <w:r w:rsidR="009776FB">
              <w:rPr>
                <w:rFonts w:ascii="Open Sans" w:hAnsi="Open Sans" w:cs="Open Sans"/>
                <w:color w:val="141414"/>
                <w:sz w:val="20"/>
                <w:szCs w:val="20"/>
              </w:rPr>
              <w:t>*</w:t>
            </w:r>
            <w:r>
              <w:rPr>
                <w:rFonts w:ascii="Open Sans" w:hAnsi="Open Sans" w:cs="Open Sans"/>
                <w:color w:val="141414"/>
                <w:sz w:val="20"/>
                <w:szCs w:val="20"/>
              </w:rPr>
              <w:t>Die Daten dieses Formulars werden nicht veröffentlicht)</w:t>
            </w:r>
          </w:p>
        </w:tc>
      </w:tr>
    </w:tbl>
    <w:p w14:paraId="662D37B5" w14:textId="77777777" w:rsidR="00EC0AF9" w:rsidRDefault="00EC0AF9" w:rsidP="00B91D9C">
      <w:pPr>
        <w:tabs>
          <w:tab w:val="left" w:pos="6975"/>
        </w:tabs>
        <w:ind w:right="567"/>
        <w:rPr>
          <w:rFonts w:ascii="Open Sans" w:hAnsi="Open Sans" w:cs="Open Sans"/>
          <w:color w:val="141414"/>
          <w:sz w:val="20"/>
          <w:szCs w:val="20"/>
        </w:rPr>
      </w:pPr>
    </w:p>
    <w:p w14:paraId="6FBEFAE2" w14:textId="77777777" w:rsidR="00C00E96" w:rsidRDefault="00C00E96" w:rsidP="00000BDE">
      <w:pPr>
        <w:spacing w:line="284" w:lineRule="exact"/>
        <w:rPr>
          <w:rFonts w:ascii="Open Sans" w:hAnsi="Open Sans" w:cs="Open Sans"/>
          <w:color w:val="141414"/>
          <w:sz w:val="20"/>
          <w:szCs w:val="20"/>
        </w:rPr>
      </w:pPr>
    </w:p>
    <w:p w14:paraId="0CABB208" w14:textId="77777777" w:rsidR="009776FB" w:rsidRPr="00F3741B" w:rsidRDefault="009776FB" w:rsidP="00000BDE">
      <w:pPr>
        <w:spacing w:line="284" w:lineRule="exact"/>
        <w:rPr>
          <w:rFonts w:ascii="Open Sans" w:hAnsi="Open Sans" w:cs="Open Sans"/>
          <w:color w:val="141414"/>
          <w:sz w:val="20"/>
          <w:szCs w:val="20"/>
        </w:rPr>
      </w:pPr>
    </w:p>
    <w:p w14:paraId="31D98F2F" w14:textId="77777777" w:rsidR="00DF2DAE" w:rsidRPr="00F3741B" w:rsidRDefault="00DF2DAE" w:rsidP="00000BDE">
      <w:pPr>
        <w:spacing w:line="284" w:lineRule="exact"/>
        <w:rPr>
          <w:rFonts w:ascii="Open Sans" w:hAnsi="Open Sans" w:cs="Open Sans"/>
          <w:color w:val="141414"/>
          <w:sz w:val="20"/>
          <w:szCs w:val="20"/>
        </w:rPr>
      </w:pPr>
    </w:p>
    <w:p w14:paraId="0256D359" w14:textId="77777777" w:rsidR="00DF2DAE" w:rsidRPr="00F3741B" w:rsidRDefault="00DF2DAE" w:rsidP="00000BDE">
      <w:pPr>
        <w:spacing w:line="284" w:lineRule="exact"/>
        <w:rPr>
          <w:rFonts w:ascii="Open Sans" w:hAnsi="Open Sans" w:cs="Open Sans"/>
          <w:color w:val="141414"/>
          <w:sz w:val="20"/>
          <w:szCs w:val="20"/>
        </w:rPr>
      </w:pPr>
    </w:p>
    <w:p w14:paraId="57F6A591" w14:textId="77777777" w:rsidR="00142DAA" w:rsidRPr="00F3741B" w:rsidRDefault="00142DAA" w:rsidP="00000BDE">
      <w:pPr>
        <w:spacing w:line="284" w:lineRule="exact"/>
        <w:rPr>
          <w:rFonts w:ascii="Open Sans" w:hAnsi="Open Sans" w:cs="Open Sans"/>
          <w:color w:val="141414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73011D" w:rsidRPr="00F3741B" w14:paraId="4B78E186" w14:textId="77777777" w:rsidTr="004E2946">
        <w:tc>
          <w:tcPr>
            <w:tcW w:w="4536" w:type="dxa"/>
          </w:tcPr>
          <w:p w14:paraId="2C3A9A46" w14:textId="77777777" w:rsidR="0073011D" w:rsidRPr="00F3741B" w:rsidRDefault="0073011D" w:rsidP="00000BDE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F3D3DCE" w14:textId="77777777" w:rsidR="0073011D" w:rsidRPr="00F3741B" w:rsidRDefault="0073011D" w:rsidP="00000BDE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</w:p>
        </w:tc>
      </w:tr>
      <w:tr w:rsidR="0073011D" w:rsidRPr="00F3741B" w14:paraId="56D72BA6" w14:textId="77777777" w:rsidTr="004E2946">
        <w:tc>
          <w:tcPr>
            <w:tcW w:w="4536" w:type="dxa"/>
          </w:tcPr>
          <w:p w14:paraId="7770BBC6" w14:textId="77777777" w:rsidR="0073011D" w:rsidRPr="00F3741B" w:rsidRDefault="0073011D" w:rsidP="0073011D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Ort, Datum</w:t>
            </w:r>
          </w:p>
        </w:tc>
        <w:tc>
          <w:tcPr>
            <w:tcW w:w="5103" w:type="dxa"/>
          </w:tcPr>
          <w:p w14:paraId="3AE0A2ED" w14:textId="77777777" w:rsidR="0073011D" w:rsidRPr="00F3741B" w:rsidRDefault="0073011D" w:rsidP="0073011D">
            <w:pPr>
              <w:rPr>
                <w:rFonts w:ascii="Open Sans" w:hAnsi="Open Sans" w:cs="Open Sans"/>
                <w:color w:val="141414"/>
                <w:sz w:val="20"/>
                <w:szCs w:val="20"/>
              </w:rPr>
            </w:pPr>
            <w:r w:rsidRPr="00F3741B">
              <w:rPr>
                <w:rFonts w:ascii="Open Sans" w:hAnsi="Open Sans" w:cs="Open Sans"/>
                <w:color w:val="141414"/>
                <w:sz w:val="20"/>
                <w:szCs w:val="20"/>
              </w:rPr>
              <w:t>Unterschrift</w:t>
            </w:r>
          </w:p>
        </w:tc>
      </w:tr>
    </w:tbl>
    <w:p w14:paraId="17B25912" w14:textId="77777777" w:rsidR="00000BDE" w:rsidRPr="00F3741B" w:rsidRDefault="00000BDE" w:rsidP="00FD4B2D">
      <w:pPr>
        <w:spacing w:line="240" w:lineRule="exact"/>
        <w:rPr>
          <w:rFonts w:ascii="Open Sans" w:hAnsi="Open Sans" w:cs="Open Sans"/>
          <w:color w:val="141414"/>
          <w:sz w:val="20"/>
          <w:szCs w:val="20"/>
        </w:rPr>
      </w:pPr>
    </w:p>
    <w:sectPr w:rsidR="00000BDE" w:rsidRPr="00F3741B" w:rsidSect="00B06B10">
      <w:footerReference w:type="default" r:id="rId8"/>
      <w:type w:val="continuous"/>
      <w:pgSz w:w="11907" w:h="16840" w:code="9"/>
      <w:pgMar w:top="567" w:right="1134" w:bottom="567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20B4" w14:textId="77777777" w:rsidR="003E15F7" w:rsidRDefault="003E15F7">
      <w:r>
        <w:separator/>
      </w:r>
    </w:p>
  </w:endnote>
  <w:endnote w:type="continuationSeparator" w:id="0">
    <w:p w14:paraId="0FBC12C5" w14:textId="77777777" w:rsidR="003E15F7" w:rsidRDefault="003E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A102" w14:textId="77777777" w:rsidR="00B06B10" w:rsidRPr="00992579" w:rsidRDefault="005E7A72" w:rsidP="00B06B10">
    <w:pPr>
      <w:pStyle w:val="Kopfzeile"/>
      <w:jc w:val="right"/>
      <w:rPr>
        <w:rFonts w:ascii="Verdana" w:hAnsi="Verdana"/>
        <w:b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 xml:space="preserve">Antrag: </w:t>
    </w:r>
    <w:r w:rsidR="00B06B10">
      <w:rPr>
        <w:rFonts w:ascii="Verdana" w:hAnsi="Verdana"/>
        <w:color w:val="000000"/>
        <w:sz w:val="16"/>
        <w:szCs w:val="16"/>
      </w:rPr>
      <w:t>A</w:t>
    </w:r>
    <w:r w:rsidR="0045270D">
      <w:rPr>
        <w:rFonts w:ascii="Verdana" w:hAnsi="Verdana"/>
        <w:color w:val="000000"/>
        <w:sz w:val="16"/>
        <w:szCs w:val="16"/>
      </w:rPr>
      <w:t>ufnahme</w:t>
    </w:r>
    <w:r w:rsidR="00B06B10">
      <w:rPr>
        <w:rFonts w:ascii="Verdana" w:hAnsi="Verdana"/>
        <w:color w:val="000000"/>
        <w:sz w:val="16"/>
        <w:szCs w:val="16"/>
      </w:rPr>
      <w:t xml:space="preserve"> </w:t>
    </w:r>
    <w:r w:rsidR="0045270D">
      <w:rPr>
        <w:rFonts w:ascii="Verdana" w:hAnsi="Verdana"/>
        <w:color w:val="000000"/>
        <w:sz w:val="16"/>
        <w:szCs w:val="16"/>
      </w:rPr>
      <w:t>in die ivs</w:t>
    </w:r>
    <w:r w:rsidR="00B06B10">
      <w:rPr>
        <w:rFonts w:ascii="Verdana" w:hAnsi="Verdana"/>
        <w:color w:val="000000"/>
        <w:sz w:val="16"/>
        <w:szCs w:val="16"/>
      </w:rPr>
      <w:t>,</w:t>
    </w:r>
    <w:r w:rsidR="00B06B10" w:rsidRPr="00992579">
      <w:rPr>
        <w:rFonts w:ascii="Verdana" w:hAnsi="Verdana"/>
        <w:color w:val="000000"/>
        <w:sz w:val="16"/>
        <w:szCs w:val="16"/>
      </w:rPr>
      <w:t xml:space="preserve"> Seite </w:t>
    </w:r>
    <w:r w:rsidR="00B06B10" w:rsidRPr="00B06B10">
      <w:rPr>
        <w:rFonts w:ascii="Verdana" w:hAnsi="Verdana"/>
        <w:color w:val="000000"/>
        <w:sz w:val="16"/>
        <w:szCs w:val="16"/>
      </w:rPr>
      <w:fldChar w:fldCharType="begin"/>
    </w:r>
    <w:r w:rsidR="00B06B10" w:rsidRPr="00B06B10">
      <w:rPr>
        <w:rFonts w:ascii="Verdana" w:hAnsi="Verdana"/>
        <w:color w:val="000000"/>
        <w:sz w:val="16"/>
        <w:szCs w:val="16"/>
      </w:rPr>
      <w:instrText xml:space="preserve"> PAGE  \* MERGEFORMAT </w:instrText>
    </w:r>
    <w:r w:rsidR="00B06B10" w:rsidRPr="00B06B10">
      <w:rPr>
        <w:rFonts w:ascii="Verdana" w:hAnsi="Verdana"/>
        <w:color w:val="000000"/>
        <w:sz w:val="16"/>
        <w:szCs w:val="16"/>
      </w:rPr>
      <w:fldChar w:fldCharType="separate"/>
    </w:r>
    <w:r>
      <w:rPr>
        <w:rFonts w:ascii="Verdana" w:hAnsi="Verdana"/>
        <w:noProof/>
        <w:color w:val="000000"/>
        <w:sz w:val="16"/>
        <w:szCs w:val="16"/>
      </w:rPr>
      <w:t>2</w:t>
    </w:r>
    <w:r w:rsidR="00B06B10" w:rsidRPr="00B06B10">
      <w:rPr>
        <w:rFonts w:ascii="Verdana" w:hAnsi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7987" w14:textId="77777777" w:rsidR="003E15F7" w:rsidRDefault="003E15F7">
      <w:r>
        <w:separator/>
      </w:r>
    </w:p>
  </w:footnote>
  <w:footnote w:type="continuationSeparator" w:id="0">
    <w:p w14:paraId="1CBCDE04" w14:textId="77777777" w:rsidR="003E15F7" w:rsidRDefault="003E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F014B8"/>
    <w:multiLevelType w:val="hybridMultilevel"/>
    <w:tmpl w:val="36C6A192"/>
    <w:lvl w:ilvl="0" w:tplc="D104253C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B4B"/>
    <w:multiLevelType w:val="hybridMultilevel"/>
    <w:tmpl w:val="92509904"/>
    <w:lvl w:ilvl="0" w:tplc="8B74412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3CCD"/>
    <w:multiLevelType w:val="multilevel"/>
    <w:tmpl w:val="A04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57612">
    <w:abstractNumId w:val="0"/>
  </w:num>
  <w:num w:numId="2" w16cid:durableId="1971671953">
    <w:abstractNumId w:val="1"/>
  </w:num>
  <w:num w:numId="3" w16cid:durableId="712538964">
    <w:abstractNumId w:val="2"/>
  </w:num>
  <w:num w:numId="4" w16cid:durableId="101673043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293"/>
    <w:rsid w:val="00000BDE"/>
    <w:rsid w:val="0002114D"/>
    <w:rsid w:val="000314A4"/>
    <w:rsid w:val="00033152"/>
    <w:rsid w:val="00055D7B"/>
    <w:rsid w:val="00085293"/>
    <w:rsid w:val="000B75D9"/>
    <w:rsid w:val="000C32CE"/>
    <w:rsid w:val="000D10D6"/>
    <w:rsid w:val="00125285"/>
    <w:rsid w:val="00142DAA"/>
    <w:rsid w:val="001455C9"/>
    <w:rsid w:val="00182CE7"/>
    <w:rsid w:val="00193A4F"/>
    <w:rsid w:val="00194F53"/>
    <w:rsid w:val="001D05D8"/>
    <w:rsid w:val="001D6664"/>
    <w:rsid w:val="001F157E"/>
    <w:rsid w:val="00210351"/>
    <w:rsid w:val="002542DA"/>
    <w:rsid w:val="002569F5"/>
    <w:rsid w:val="0026426E"/>
    <w:rsid w:val="0026527F"/>
    <w:rsid w:val="00282F7F"/>
    <w:rsid w:val="0028434D"/>
    <w:rsid w:val="002861A5"/>
    <w:rsid w:val="002D63B2"/>
    <w:rsid w:val="002D7917"/>
    <w:rsid w:val="002E5439"/>
    <w:rsid w:val="0031432D"/>
    <w:rsid w:val="003155E9"/>
    <w:rsid w:val="00320C5D"/>
    <w:rsid w:val="00321E43"/>
    <w:rsid w:val="00321F82"/>
    <w:rsid w:val="00324513"/>
    <w:rsid w:val="00341256"/>
    <w:rsid w:val="00346888"/>
    <w:rsid w:val="0035328C"/>
    <w:rsid w:val="00353FCD"/>
    <w:rsid w:val="00355236"/>
    <w:rsid w:val="00355C44"/>
    <w:rsid w:val="003A77B1"/>
    <w:rsid w:val="003D698C"/>
    <w:rsid w:val="003E15F7"/>
    <w:rsid w:val="003F1144"/>
    <w:rsid w:val="003F62F8"/>
    <w:rsid w:val="00413B95"/>
    <w:rsid w:val="0041455F"/>
    <w:rsid w:val="0042529D"/>
    <w:rsid w:val="00436AA9"/>
    <w:rsid w:val="0045270D"/>
    <w:rsid w:val="0046383C"/>
    <w:rsid w:val="0047543C"/>
    <w:rsid w:val="00476B7E"/>
    <w:rsid w:val="00492C9D"/>
    <w:rsid w:val="00497FFD"/>
    <w:rsid w:val="004B7D50"/>
    <w:rsid w:val="004E2946"/>
    <w:rsid w:val="004E3B66"/>
    <w:rsid w:val="005113F8"/>
    <w:rsid w:val="00512321"/>
    <w:rsid w:val="00524B51"/>
    <w:rsid w:val="00570530"/>
    <w:rsid w:val="005937E4"/>
    <w:rsid w:val="005964FF"/>
    <w:rsid w:val="005A6CF0"/>
    <w:rsid w:val="005B0625"/>
    <w:rsid w:val="005B1846"/>
    <w:rsid w:val="005B39A5"/>
    <w:rsid w:val="005B6A86"/>
    <w:rsid w:val="005C7DEB"/>
    <w:rsid w:val="005E7A72"/>
    <w:rsid w:val="00600FBF"/>
    <w:rsid w:val="006253B7"/>
    <w:rsid w:val="00653121"/>
    <w:rsid w:val="00656057"/>
    <w:rsid w:val="00671094"/>
    <w:rsid w:val="006A29AF"/>
    <w:rsid w:val="006A759B"/>
    <w:rsid w:val="006B3789"/>
    <w:rsid w:val="006D7E81"/>
    <w:rsid w:val="0071311B"/>
    <w:rsid w:val="0073011D"/>
    <w:rsid w:val="007347F2"/>
    <w:rsid w:val="007445DD"/>
    <w:rsid w:val="00747CB4"/>
    <w:rsid w:val="00763394"/>
    <w:rsid w:val="00765CDD"/>
    <w:rsid w:val="00767F6E"/>
    <w:rsid w:val="007B7958"/>
    <w:rsid w:val="007C4656"/>
    <w:rsid w:val="007D5CCD"/>
    <w:rsid w:val="007F10E0"/>
    <w:rsid w:val="00811776"/>
    <w:rsid w:val="00812243"/>
    <w:rsid w:val="0082273D"/>
    <w:rsid w:val="00833157"/>
    <w:rsid w:val="00855CAA"/>
    <w:rsid w:val="008847F4"/>
    <w:rsid w:val="0089124C"/>
    <w:rsid w:val="0089784F"/>
    <w:rsid w:val="008A64B5"/>
    <w:rsid w:val="008A6CD4"/>
    <w:rsid w:val="008B1579"/>
    <w:rsid w:val="008D41E1"/>
    <w:rsid w:val="008E31F9"/>
    <w:rsid w:val="008F3FCB"/>
    <w:rsid w:val="00906A2D"/>
    <w:rsid w:val="009231D9"/>
    <w:rsid w:val="00967D45"/>
    <w:rsid w:val="009776FB"/>
    <w:rsid w:val="00986838"/>
    <w:rsid w:val="009905F8"/>
    <w:rsid w:val="009B319F"/>
    <w:rsid w:val="009B399B"/>
    <w:rsid w:val="009C03DB"/>
    <w:rsid w:val="009C1A4D"/>
    <w:rsid w:val="009C27C5"/>
    <w:rsid w:val="009C5CF4"/>
    <w:rsid w:val="009C5F12"/>
    <w:rsid w:val="009F2557"/>
    <w:rsid w:val="00A04F63"/>
    <w:rsid w:val="00A0699A"/>
    <w:rsid w:val="00A16E75"/>
    <w:rsid w:val="00A315CD"/>
    <w:rsid w:val="00A851F6"/>
    <w:rsid w:val="00AB6952"/>
    <w:rsid w:val="00AE1463"/>
    <w:rsid w:val="00B06B10"/>
    <w:rsid w:val="00B06C66"/>
    <w:rsid w:val="00B153E1"/>
    <w:rsid w:val="00B33EA3"/>
    <w:rsid w:val="00B91D9C"/>
    <w:rsid w:val="00BB2D42"/>
    <w:rsid w:val="00BC08A4"/>
    <w:rsid w:val="00BC2363"/>
    <w:rsid w:val="00BC2CC2"/>
    <w:rsid w:val="00BC62C3"/>
    <w:rsid w:val="00BF4979"/>
    <w:rsid w:val="00C00E96"/>
    <w:rsid w:val="00C109D6"/>
    <w:rsid w:val="00C10A1C"/>
    <w:rsid w:val="00C56A46"/>
    <w:rsid w:val="00C576E9"/>
    <w:rsid w:val="00C80A81"/>
    <w:rsid w:val="00C82CA4"/>
    <w:rsid w:val="00C92FD2"/>
    <w:rsid w:val="00CB0F97"/>
    <w:rsid w:val="00CB7150"/>
    <w:rsid w:val="00CC15EF"/>
    <w:rsid w:val="00CD50D6"/>
    <w:rsid w:val="00CF15B8"/>
    <w:rsid w:val="00CF4F70"/>
    <w:rsid w:val="00D35BA7"/>
    <w:rsid w:val="00D36388"/>
    <w:rsid w:val="00D41CFA"/>
    <w:rsid w:val="00D4274C"/>
    <w:rsid w:val="00D51695"/>
    <w:rsid w:val="00D94D63"/>
    <w:rsid w:val="00DA3A13"/>
    <w:rsid w:val="00DD3F9E"/>
    <w:rsid w:val="00DE70C9"/>
    <w:rsid w:val="00DF2DAE"/>
    <w:rsid w:val="00E1346B"/>
    <w:rsid w:val="00E16EA7"/>
    <w:rsid w:val="00E2528E"/>
    <w:rsid w:val="00E35A07"/>
    <w:rsid w:val="00E51A4A"/>
    <w:rsid w:val="00E722F5"/>
    <w:rsid w:val="00E772F8"/>
    <w:rsid w:val="00EA30AF"/>
    <w:rsid w:val="00EC0AF9"/>
    <w:rsid w:val="00EC79CC"/>
    <w:rsid w:val="00F0788A"/>
    <w:rsid w:val="00F2643E"/>
    <w:rsid w:val="00F3556F"/>
    <w:rsid w:val="00F3741B"/>
    <w:rsid w:val="00F426BB"/>
    <w:rsid w:val="00F71D77"/>
    <w:rsid w:val="00FC53DF"/>
    <w:rsid w:val="00FD4B2D"/>
    <w:rsid w:val="00F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2E609A3"/>
  <w15:chartTrackingRefBased/>
  <w15:docId w15:val="{E09075CD-3962-4FAF-83D9-44B01488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7F6E"/>
    <w:rPr>
      <w:rFonts w:ascii="Comic Sans MS" w:hAnsi="Comic Sans MS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0"/>
        <w:tab w:val="right" w:pos="9582"/>
      </w:tabs>
      <w:spacing w:before="600" w:after="600"/>
      <w:outlineLvl w:val="1"/>
    </w:pPr>
    <w:rPr>
      <w:rFonts w:ascii="Arial" w:hAnsi="Arial"/>
      <w:b/>
      <w:color w:val="00000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rFonts w:ascii="Arial" w:hAnsi="Arial"/>
    </w:rPr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sz w:val="20"/>
    </w:r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E7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210351"/>
    <w:rPr>
      <w:rFonts w:ascii="Comic Sans MS" w:hAnsi="Comic Sans MS"/>
      <w:sz w:val="24"/>
      <w:szCs w:val="24"/>
    </w:rPr>
  </w:style>
  <w:style w:type="character" w:customStyle="1" w:styleId="2">
    <w:name w:val="Ü2"/>
    <w:rsid w:val="00B91D9C"/>
    <w:rPr>
      <w:rFonts w:ascii="Verdana" w:hAnsi="Verdana"/>
      <w:b/>
      <w:sz w:val="24"/>
    </w:rPr>
  </w:style>
  <w:style w:type="paragraph" w:customStyle="1" w:styleId="Quelle">
    <w:name w:val="Quelle"/>
    <w:rsid w:val="00B91D9C"/>
    <w:pPr>
      <w:suppressAutoHyphens/>
      <w:ind w:left="284" w:right="284"/>
    </w:pPr>
    <w:rPr>
      <w:rFonts w:ascii="Verdana" w:eastAsia="Arial" w:hAnsi="Verdana"/>
      <w:sz w:val="16"/>
      <w:szCs w:val="16"/>
      <w:lang w:eastAsia="ar-SA"/>
    </w:rPr>
  </w:style>
  <w:style w:type="paragraph" w:styleId="Sprechblasentext">
    <w:name w:val="Balloon Text"/>
    <w:basedOn w:val="Standard"/>
    <w:link w:val="SprechblasentextZchn"/>
    <w:rsid w:val="00B06C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06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c\Eigene%20Dateien\Vorlagen\ivs-Briefpapi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ivs-Briefpapier.dot</Template>
  <TotalTime>0</TotalTime>
  <Pages>2</Pages>
  <Words>222</Words>
  <Characters>1772</Characters>
  <Application>Microsoft Office Word</Application>
  <DocSecurity>0</DocSecurity>
  <Lines>136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SIEWING</dc:creator>
  <cp:keywords/>
  <cp:lastModifiedBy>Stefan Siewing</cp:lastModifiedBy>
  <cp:revision>9</cp:revision>
  <cp:lastPrinted>2020-10-22T15:29:00Z</cp:lastPrinted>
  <dcterms:created xsi:type="dcterms:W3CDTF">2022-05-16T16:06:00Z</dcterms:created>
  <dcterms:modified xsi:type="dcterms:W3CDTF">2025-11-15T20:02:00Z</dcterms:modified>
</cp:coreProperties>
</file>